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E582A" w14:textId="741BDCEE" w:rsidR="008E6B66" w:rsidRPr="00AD3619" w:rsidRDefault="008E6B66" w:rsidP="003D5737">
      <w:pPr>
        <w:bidi/>
        <w:jc w:val="center"/>
        <w:rPr>
          <w:rFonts w:ascii="Frutiger LT Arabic 55 Roman" w:eastAsia="Calibri" w:hAnsi="Frutiger LT Arabic 55 Roman" w:cs="Frutiger LT Arabic 55 Roman"/>
          <w:color w:val="7030A0"/>
          <w:sz w:val="48"/>
          <w:szCs w:val="48"/>
          <w:rtl/>
        </w:rPr>
      </w:pPr>
      <w:r w:rsidRPr="00AD3619">
        <w:rPr>
          <w:rFonts w:ascii="Frutiger LT Arabic 55 Roman" w:eastAsia="Calibri" w:hAnsi="Frutiger LT Arabic 55 Roman" w:cs="Frutiger LT Arabic 55 Roman" w:hint="cs"/>
          <w:color w:val="7030A0"/>
          <w:sz w:val="48"/>
          <w:szCs w:val="48"/>
          <w:rtl/>
        </w:rPr>
        <w:t xml:space="preserve">نموذج </w:t>
      </w:r>
      <w:r w:rsidR="0078542D">
        <w:rPr>
          <w:rFonts w:ascii="Frutiger LT Arabic 55 Roman" w:eastAsia="Calibri" w:hAnsi="Frutiger LT Arabic 55 Roman" w:cs="Frutiger LT Arabic 55 Roman" w:hint="cs"/>
          <w:color w:val="7030A0"/>
          <w:sz w:val="48"/>
          <w:szCs w:val="48"/>
          <w:rtl/>
        </w:rPr>
        <w:t>ال</w:t>
      </w:r>
      <w:r w:rsidRPr="00AD3619">
        <w:rPr>
          <w:rFonts w:ascii="Frutiger LT Arabic 55 Roman" w:eastAsia="Calibri" w:hAnsi="Frutiger LT Arabic 55 Roman" w:cs="Frutiger LT Arabic 55 Roman" w:hint="cs"/>
          <w:color w:val="7030A0"/>
          <w:sz w:val="48"/>
          <w:szCs w:val="48"/>
          <w:rtl/>
        </w:rPr>
        <w:t xml:space="preserve">خطة </w:t>
      </w:r>
      <w:r w:rsidR="0078542D">
        <w:rPr>
          <w:rFonts w:ascii="Frutiger LT Arabic 55 Roman" w:eastAsia="Calibri" w:hAnsi="Frutiger LT Arabic 55 Roman" w:cs="Frutiger LT Arabic 55 Roman" w:hint="cs"/>
          <w:color w:val="7030A0"/>
          <w:sz w:val="48"/>
          <w:szCs w:val="48"/>
          <w:rtl/>
        </w:rPr>
        <w:t>ال</w:t>
      </w:r>
      <w:r w:rsidRPr="00AD3619">
        <w:rPr>
          <w:rFonts w:ascii="Frutiger LT Arabic 55 Roman" w:eastAsia="Calibri" w:hAnsi="Frutiger LT Arabic 55 Roman" w:cs="Frutiger LT Arabic 55 Roman" w:hint="cs"/>
          <w:color w:val="7030A0"/>
          <w:sz w:val="48"/>
          <w:szCs w:val="48"/>
          <w:rtl/>
        </w:rPr>
        <w:t>تشغيلية</w:t>
      </w:r>
      <w:r>
        <w:rPr>
          <w:rFonts w:ascii="Frutiger LT Arabic 55 Roman" w:eastAsia="Calibri" w:hAnsi="Frutiger LT Arabic 55 Roman" w:cs="Frutiger LT Arabic 55 Roman" w:hint="cs"/>
          <w:color w:val="7030A0"/>
          <w:sz w:val="48"/>
          <w:szCs w:val="48"/>
          <w:rtl/>
        </w:rPr>
        <w:t xml:space="preserve"> </w:t>
      </w:r>
      <w:r w:rsidR="0078542D">
        <w:rPr>
          <w:rFonts w:ascii="Frutiger LT Arabic 55 Roman" w:eastAsia="Calibri" w:hAnsi="Frutiger LT Arabic 55 Roman" w:cs="Frutiger LT Arabic 55 Roman" w:hint="cs"/>
          <w:color w:val="7030A0"/>
          <w:sz w:val="48"/>
          <w:szCs w:val="48"/>
          <w:rtl/>
        </w:rPr>
        <w:t>للكليات</w:t>
      </w:r>
    </w:p>
    <w:tbl>
      <w:tblPr>
        <w:tblStyle w:val="TableGrid"/>
        <w:bidiVisual/>
        <w:tblW w:w="14192" w:type="dxa"/>
        <w:tblLook w:val="04A0" w:firstRow="1" w:lastRow="0" w:firstColumn="1" w:lastColumn="0" w:noHBand="0" w:noVBand="1"/>
      </w:tblPr>
      <w:tblGrid>
        <w:gridCol w:w="4978"/>
        <w:gridCol w:w="9214"/>
      </w:tblGrid>
      <w:tr w:rsidR="0078542D" w:rsidRPr="00972EB4" w14:paraId="7FE64DD1" w14:textId="77777777" w:rsidTr="006C19B7">
        <w:tc>
          <w:tcPr>
            <w:tcW w:w="4978" w:type="dxa"/>
            <w:shd w:val="clear" w:color="auto" w:fill="83CAEB" w:themeFill="accent1" w:themeFillTint="66"/>
          </w:tcPr>
          <w:p w14:paraId="4081C2DD" w14:textId="23A0B035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 xml:space="preserve">اسم </w:t>
            </w:r>
            <w:r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الكلية</w:t>
            </w:r>
          </w:p>
        </w:tc>
        <w:tc>
          <w:tcPr>
            <w:tcW w:w="9214" w:type="dxa"/>
            <w:shd w:val="clear" w:color="auto" w:fill="E8E8E8" w:themeFill="background2"/>
          </w:tcPr>
          <w:p w14:paraId="4D1D80E2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</w:p>
        </w:tc>
      </w:tr>
      <w:tr w:rsidR="0078542D" w:rsidRPr="00972EB4" w14:paraId="5C0F1683" w14:textId="77777777" w:rsidTr="006C19B7">
        <w:tc>
          <w:tcPr>
            <w:tcW w:w="4978" w:type="dxa"/>
            <w:shd w:val="clear" w:color="auto" w:fill="83CAEB" w:themeFill="accent1" w:themeFillTint="66"/>
          </w:tcPr>
          <w:p w14:paraId="41444476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الفترة الزمنية للخطة</w:t>
            </w:r>
          </w:p>
        </w:tc>
        <w:tc>
          <w:tcPr>
            <w:tcW w:w="9214" w:type="dxa"/>
            <w:shd w:val="clear" w:color="auto" w:fill="E8E8E8" w:themeFill="background2"/>
          </w:tcPr>
          <w:p w14:paraId="73032E2B" w14:textId="6694B1BA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من                           إلى</w:t>
            </w:r>
          </w:p>
        </w:tc>
      </w:tr>
      <w:tr w:rsidR="0078542D" w:rsidRPr="00972EB4" w14:paraId="36A27BE2" w14:textId="77777777" w:rsidTr="006C19B7">
        <w:tc>
          <w:tcPr>
            <w:tcW w:w="4978" w:type="dxa"/>
            <w:shd w:val="clear" w:color="auto" w:fill="83CAEB" w:themeFill="accent1" w:themeFillTint="66"/>
          </w:tcPr>
          <w:p w14:paraId="49DF9933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تاريخ تعبئة النموذج</w:t>
            </w:r>
          </w:p>
        </w:tc>
        <w:tc>
          <w:tcPr>
            <w:tcW w:w="9214" w:type="dxa"/>
            <w:shd w:val="clear" w:color="auto" w:fill="E8E8E8" w:themeFill="background2"/>
          </w:tcPr>
          <w:p w14:paraId="22050BCD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rtl/>
              </w:rPr>
            </w:pPr>
          </w:p>
        </w:tc>
      </w:tr>
    </w:tbl>
    <w:p w14:paraId="127760BA" w14:textId="77777777" w:rsidR="0078542D" w:rsidRPr="006E0E6C" w:rsidRDefault="0078542D" w:rsidP="003D5737">
      <w:pPr>
        <w:bidi/>
        <w:jc w:val="center"/>
        <w:rPr>
          <w:rFonts w:ascii="Frutiger LT Arabic 55 Roman" w:eastAsia="Calibri" w:hAnsi="Frutiger LT Arabic 55 Roman" w:cs="Frutiger LT Arabic 55 Roman"/>
          <w:sz w:val="18"/>
          <w:szCs w:val="18"/>
          <w:rtl/>
        </w:rPr>
      </w:pPr>
    </w:p>
    <w:p w14:paraId="08C667F6" w14:textId="384C3A01" w:rsidR="0078542D" w:rsidRPr="00972EB4" w:rsidRDefault="0078542D" w:rsidP="003D5737">
      <w:pPr>
        <w:bidi/>
        <w:jc w:val="center"/>
        <w:rPr>
          <w:rFonts w:ascii="Frutiger LT Arabic 55 Roman" w:hAnsi="Frutiger LT Arabic 55 Roman" w:cs="Frutiger LT Arabic 55 Roman"/>
          <w:rtl/>
        </w:rPr>
      </w:pPr>
      <w:r w:rsidRPr="00972EB4">
        <w:rPr>
          <w:rFonts w:ascii="Frutiger LT Arabic 55 Roman" w:hAnsi="Frutiger LT Arabic 55 Roman" w:cs="Frutiger LT Arabic 55 Roman" w:hint="cs"/>
          <w:rtl/>
        </w:rPr>
        <w:t xml:space="preserve">الأهداف </w:t>
      </w:r>
      <w:r w:rsidRPr="00193A1B">
        <w:rPr>
          <w:rFonts w:ascii="Frutiger LT Arabic 55 Roman" w:hAnsi="Frutiger LT Arabic 55 Roman" w:cs="Frutiger LT Arabic 55 Roman" w:hint="cs"/>
          <w:rtl/>
        </w:rPr>
        <w:t>التشغيلية</w:t>
      </w:r>
      <w:r>
        <w:rPr>
          <w:rFonts w:ascii="Frutiger LT Arabic 55 Roman" w:hAnsi="Frutiger LT Arabic 55 Roman" w:cs="Frutiger LT Arabic 55 Roman" w:hint="cs"/>
          <w:rtl/>
        </w:rPr>
        <w:t xml:space="preserve"> للكلية</w:t>
      </w:r>
      <w:r w:rsidRPr="00972EB4">
        <w:rPr>
          <w:rFonts w:ascii="Frutiger LT Arabic 55 Roman" w:hAnsi="Frutiger LT Arabic 55 Roman" w:cs="Frutiger LT Arabic 55 Roman" w:hint="cs"/>
          <w:rtl/>
        </w:rPr>
        <w:t>:</w:t>
      </w:r>
    </w:p>
    <w:tbl>
      <w:tblPr>
        <w:tblStyle w:val="TableGrid"/>
        <w:bidiVisual/>
        <w:tblW w:w="14172" w:type="dxa"/>
        <w:tblLook w:val="04A0" w:firstRow="1" w:lastRow="0" w:firstColumn="1" w:lastColumn="0" w:noHBand="0" w:noVBand="1"/>
      </w:tblPr>
      <w:tblGrid>
        <w:gridCol w:w="369"/>
        <w:gridCol w:w="10127"/>
        <w:gridCol w:w="3676"/>
      </w:tblGrid>
      <w:tr w:rsidR="0078542D" w:rsidRPr="00972EB4" w14:paraId="55258CE2" w14:textId="77777777" w:rsidTr="009F338D">
        <w:tc>
          <w:tcPr>
            <w:tcW w:w="369" w:type="dxa"/>
            <w:shd w:val="clear" w:color="auto" w:fill="83CAEB" w:themeFill="accent1" w:themeFillTint="66"/>
          </w:tcPr>
          <w:p w14:paraId="3E8EF82C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م</w:t>
            </w:r>
          </w:p>
        </w:tc>
        <w:tc>
          <w:tcPr>
            <w:tcW w:w="10127" w:type="dxa"/>
            <w:shd w:val="clear" w:color="auto" w:fill="83CAEB" w:themeFill="accent1" w:themeFillTint="66"/>
          </w:tcPr>
          <w:p w14:paraId="0DD3857B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الهدف</w:t>
            </w:r>
          </w:p>
        </w:tc>
        <w:tc>
          <w:tcPr>
            <w:tcW w:w="3676" w:type="dxa"/>
            <w:shd w:val="clear" w:color="auto" w:fill="83CAEB" w:themeFill="accent1" w:themeFillTint="66"/>
          </w:tcPr>
          <w:p w14:paraId="06B47CD4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هدف الجامعة الاستراتيجي*</w:t>
            </w:r>
          </w:p>
        </w:tc>
      </w:tr>
      <w:tr w:rsidR="0078542D" w:rsidRPr="00972EB4" w14:paraId="416264E5" w14:textId="77777777" w:rsidTr="009F338D">
        <w:tc>
          <w:tcPr>
            <w:tcW w:w="369" w:type="dxa"/>
            <w:shd w:val="clear" w:color="auto" w:fill="E8E8E8" w:themeFill="background2"/>
          </w:tcPr>
          <w:p w14:paraId="1C9A98F7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1</w:t>
            </w:r>
          </w:p>
        </w:tc>
        <w:tc>
          <w:tcPr>
            <w:tcW w:w="10127" w:type="dxa"/>
            <w:shd w:val="clear" w:color="auto" w:fill="E8E8E8" w:themeFill="background2"/>
          </w:tcPr>
          <w:p w14:paraId="71EAED8E" w14:textId="77777777" w:rsidR="0078542D" w:rsidRPr="00972EB4" w:rsidRDefault="0078542D" w:rsidP="009F7FAE">
            <w:pPr>
              <w:bidi/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3676" w:type="dxa"/>
            <w:shd w:val="clear" w:color="auto" w:fill="E8E8E8" w:themeFill="background2"/>
          </w:tcPr>
          <w:p w14:paraId="5CA858C5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rtl/>
              </w:rPr>
            </w:pPr>
          </w:p>
        </w:tc>
      </w:tr>
      <w:tr w:rsidR="0078542D" w:rsidRPr="00972EB4" w14:paraId="1CE2D0E5" w14:textId="77777777" w:rsidTr="009F338D">
        <w:tc>
          <w:tcPr>
            <w:tcW w:w="369" w:type="dxa"/>
            <w:shd w:val="clear" w:color="auto" w:fill="E8E8E8" w:themeFill="background2"/>
          </w:tcPr>
          <w:p w14:paraId="76C56B2C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2</w:t>
            </w:r>
          </w:p>
        </w:tc>
        <w:tc>
          <w:tcPr>
            <w:tcW w:w="10127" w:type="dxa"/>
            <w:shd w:val="clear" w:color="auto" w:fill="E8E8E8" w:themeFill="background2"/>
          </w:tcPr>
          <w:p w14:paraId="0EAD69DA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3676" w:type="dxa"/>
            <w:shd w:val="clear" w:color="auto" w:fill="E8E8E8" w:themeFill="background2"/>
          </w:tcPr>
          <w:p w14:paraId="2DC29535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rtl/>
              </w:rPr>
            </w:pPr>
          </w:p>
        </w:tc>
      </w:tr>
      <w:tr w:rsidR="0078542D" w:rsidRPr="00972EB4" w14:paraId="6B835358" w14:textId="77777777" w:rsidTr="009F338D">
        <w:tc>
          <w:tcPr>
            <w:tcW w:w="369" w:type="dxa"/>
            <w:shd w:val="clear" w:color="auto" w:fill="E8E8E8" w:themeFill="background2"/>
          </w:tcPr>
          <w:p w14:paraId="4474B556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3</w:t>
            </w:r>
          </w:p>
        </w:tc>
        <w:tc>
          <w:tcPr>
            <w:tcW w:w="10127" w:type="dxa"/>
            <w:shd w:val="clear" w:color="auto" w:fill="E8E8E8" w:themeFill="background2"/>
          </w:tcPr>
          <w:p w14:paraId="4C5D7D68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3676" w:type="dxa"/>
            <w:shd w:val="clear" w:color="auto" w:fill="E8E8E8" w:themeFill="background2"/>
          </w:tcPr>
          <w:p w14:paraId="39A0DE77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rtl/>
              </w:rPr>
            </w:pPr>
          </w:p>
        </w:tc>
      </w:tr>
      <w:tr w:rsidR="0078542D" w:rsidRPr="00972EB4" w14:paraId="6EDA10CB" w14:textId="77777777" w:rsidTr="009F338D">
        <w:tc>
          <w:tcPr>
            <w:tcW w:w="369" w:type="dxa"/>
            <w:shd w:val="clear" w:color="auto" w:fill="E8E8E8" w:themeFill="background2"/>
          </w:tcPr>
          <w:p w14:paraId="28214830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4</w:t>
            </w:r>
          </w:p>
        </w:tc>
        <w:tc>
          <w:tcPr>
            <w:tcW w:w="10127" w:type="dxa"/>
            <w:shd w:val="clear" w:color="auto" w:fill="E8E8E8" w:themeFill="background2"/>
          </w:tcPr>
          <w:p w14:paraId="1FDB1E99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3676" w:type="dxa"/>
            <w:shd w:val="clear" w:color="auto" w:fill="E8E8E8" w:themeFill="background2"/>
          </w:tcPr>
          <w:p w14:paraId="3431A029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rtl/>
              </w:rPr>
            </w:pPr>
          </w:p>
        </w:tc>
      </w:tr>
      <w:tr w:rsidR="0078542D" w:rsidRPr="00972EB4" w14:paraId="67688F8C" w14:textId="77777777" w:rsidTr="009F338D">
        <w:tc>
          <w:tcPr>
            <w:tcW w:w="369" w:type="dxa"/>
            <w:shd w:val="clear" w:color="auto" w:fill="E8E8E8" w:themeFill="background2"/>
          </w:tcPr>
          <w:p w14:paraId="3EC33C06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sz w:val="24"/>
                <w:szCs w:val="24"/>
                <w:rtl/>
              </w:rPr>
            </w:pPr>
            <w:r w:rsidRPr="00972EB4">
              <w:rPr>
                <w:rFonts w:ascii="Frutiger LT Arabic 55 Roman" w:hAnsi="Frutiger LT Arabic 55 Roman" w:cs="Frutiger LT Arabic 55 Roman" w:hint="cs"/>
                <w:sz w:val="24"/>
                <w:szCs w:val="24"/>
                <w:rtl/>
              </w:rPr>
              <w:t>5</w:t>
            </w:r>
          </w:p>
        </w:tc>
        <w:tc>
          <w:tcPr>
            <w:tcW w:w="10127" w:type="dxa"/>
            <w:shd w:val="clear" w:color="auto" w:fill="E8E8E8" w:themeFill="background2"/>
          </w:tcPr>
          <w:p w14:paraId="62E28AD1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rtl/>
              </w:rPr>
            </w:pPr>
          </w:p>
        </w:tc>
        <w:tc>
          <w:tcPr>
            <w:tcW w:w="3676" w:type="dxa"/>
            <w:shd w:val="clear" w:color="auto" w:fill="E8E8E8" w:themeFill="background2"/>
          </w:tcPr>
          <w:p w14:paraId="27F46F8F" w14:textId="77777777" w:rsidR="0078542D" w:rsidRPr="00972EB4" w:rsidRDefault="0078542D" w:rsidP="003D5737">
            <w:pPr>
              <w:bidi/>
              <w:jc w:val="center"/>
              <w:rPr>
                <w:rFonts w:ascii="Frutiger LT Arabic 55 Roman" w:hAnsi="Frutiger LT Arabic 55 Roman" w:cs="Frutiger LT Arabic 55 Roman"/>
                <w:rtl/>
              </w:rPr>
            </w:pPr>
          </w:p>
        </w:tc>
      </w:tr>
    </w:tbl>
    <w:p w14:paraId="75ABA59F" w14:textId="3A04DC67" w:rsidR="009F338D" w:rsidRPr="00E36E5C" w:rsidRDefault="009F338D" w:rsidP="00545DE8">
      <w:pPr>
        <w:bidi/>
        <w:rPr>
          <w:rFonts w:ascii="Frutiger LT Arabic 55 Roman" w:hAnsi="Frutiger LT Arabic 55 Roman" w:cs="Frutiger LT Arabic 55 Roman"/>
          <w:sz w:val="18"/>
          <w:szCs w:val="18"/>
          <w:rtl/>
        </w:rPr>
      </w:pPr>
      <w:r w:rsidRPr="0FAA4512">
        <w:rPr>
          <w:rFonts w:ascii="Frutiger LT Arabic 55 Roman" w:hAnsi="Frutiger LT Arabic 55 Roman" w:cs="Frutiger LT Arabic 55 Roman"/>
          <w:sz w:val="18"/>
          <w:szCs w:val="18"/>
          <w:rtl/>
        </w:rPr>
        <w:t>* يُذكر الهدف الاستراتيجي الوارد في خطة الجامعة الاستراتيجية، والمرتبط بهذا الهدف التشغيلي</w:t>
      </w:r>
      <w:r w:rsidR="00545DE8">
        <w:rPr>
          <w:rFonts w:ascii="Frutiger LT Arabic 55 Roman" w:hAnsi="Frutiger LT Arabic 55 Roman" w:cs="Frutiger LT Arabic 55 Roman" w:hint="cs"/>
          <w:sz w:val="18"/>
          <w:szCs w:val="18"/>
          <w:rtl/>
        </w:rPr>
        <w:t xml:space="preserve">، </w:t>
      </w:r>
      <w:hyperlink r:id="rId7" w:history="1">
        <w:r w:rsidR="00545DE8" w:rsidRPr="00545DE8">
          <w:rPr>
            <w:rStyle w:val="Hyperlink"/>
            <w:rFonts w:ascii="Frutiger LT Arabic 55 Roman" w:hAnsi="Frutiger LT Arabic 55 Roman" w:cs="Frutiger LT Arabic 55 Roman"/>
            <w:sz w:val="18"/>
            <w:szCs w:val="18"/>
            <w:rtl/>
          </w:rPr>
          <w:t>أهدا</w:t>
        </w:r>
        <w:r w:rsidR="00545DE8" w:rsidRPr="00545DE8">
          <w:rPr>
            <w:rStyle w:val="Hyperlink"/>
            <w:rFonts w:ascii="Frutiger LT Arabic 55 Roman" w:hAnsi="Frutiger LT Arabic 55 Roman" w:cs="Frutiger LT Arabic 55 Roman"/>
            <w:sz w:val="18"/>
            <w:szCs w:val="18"/>
            <w:rtl/>
          </w:rPr>
          <w:t>ف</w:t>
        </w:r>
        <w:r w:rsidR="00545DE8" w:rsidRPr="00545DE8">
          <w:rPr>
            <w:rStyle w:val="Hyperlink"/>
            <w:rFonts w:ascii="Frutiger LT Arabic 55 Roman" w:hAnsi="Frutiger LT Arabic 55 Roman" w:cs="Frutiger LT Arabic 55 Roman"/>
            <w:sz w:val="18"/>
            <w:szCs w:val="18"/>
            <w:rtl/>
          </w:rPr>
          <w:t xml:space="preserve"> الجامعة الاستراتيجية ومؤشرات الأداء</w:t>
        </w:r>
      </w:hyperlink>
    </w:p>
    <w:p w14:paraId="62E58C7D" w14:textId="77777777" w:rsidR="009F7FAE" w:rsidRPr="009F7FAE" w:rsidRDefault="009F7FAE" w:rsidP="009F7FAE">
      <w:pPr>
        <w:bidi/>
        <w:jc w:val="center"/>
        <w:rPr>
          <w:rFonts w:ascii="Frutiger LT Arabic 55 Roman" w:hAnsi="Frutiger LT Arabic 55 Roman" w:cs="Frutiger LT Arabic 55 Roman"/>
          <w:sz w:val="18"/>
          <w:szCs w:val="18"/>
          <w:rtl/>
        </w:rPr>
      </w:pPr>
    </w:p>
    <w:tbl>
      <w:tblPr>
        <w:tblStyle w:val="ListTable3-Accent11"/>
        <w:tblpPr w:leftFromText="180" w:rightFromText="180" w:vertAnchor="page" w:horzAnchor="margin" w:tblpY="2456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36"/>
        <w:gridCol w:w="1278"/>
        <w:gridCol w:w="22"/>
        <w:gridCol w:w="2670"/>
        <w:gridCol w:w="47"/>
        <w:gridCol w:w="1228"/>
        <w:gridCol w:w="100"/>
        <w:gridCol w:w="1141"/>
        <w:gridCol w:w="176"/>
        <w:gridCol w:w="67"/>
        <w:gridCol w:w="1069"/>
        <w:gridCol w:w="11"/>
        <w:gridCol w:w="1406"/>
        <w:gridCol w:w="95"/>
        <w:gridCol w:w="1180"/>
        <w:gridCol w:w="109"/>
        <w:gridCol w:w="1163"/>
      </w:tblGrid>
      <w:tr w:rsidR="0078542D" w:rsidRPr="00972EB4" w14:paraId="4EE539BA" w14:textId="77777777" w:rsidTr="009F7F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18"/>
            <w:tcBorders>
              <w:bottom w:val="none" w:sz="0" w:space="0" w:color="auto"/>
              <w:right w:val="none" w:sz="0" w:space="0" w:color="auto"/>
            </w:tcBorders>
            <w:shd w:val="clear" w:color="auto" w:fill="7030A0"/>
            <w:vAlign w:val="center"/>
          </w:tcPr>
          <w:p w14:paraId="5DB39EF0" w14:textId="4391C9B4" w:rsidR="0078542D" w:rsidRPr="00D230F4" w:rsidRDefault="0078542D" w:rsidP="003D5737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rtl/>
              </w:rPr>
              <w:t>الخطة التشغيلية</w:t>
            </w:r>
            <w:r>
              <w:rPr>
                <w:rFonts w:ascii="Frutiger LT Arabic 55 Roman" w:eastAsia="Calibri" w:hAnsi="Frutiger LT Arabic 55 Roman" w:cs="Frutiger LT Arabic 55 Roman" w:hint="cs"/>
                <w:rtl/>
              </w:rPr>
              <w:t xml:space="preserve"> للكلية</w:t>
            </w:r>
          </w:p>
        </w:tc>
      </w:tr>
      <w:tr w:rsidR="0078542D" w:rsidRPr="0078542D" w14:paraId="4093B024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030A0"/>
            <w:vAlign w:val="center"/>
          </w:tcPr>
          <w:p w14:paraId="4AE46B90" w14:textId="77777777" w:rsidR="0078542D" w:rsidRPr="0078542D" w:rsidRDefault="0078542D" w:rsidP="003D5737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color w:val="FFFFFF" w:themeColor="background1"/>
                <w:sz w:val="16"/>
                <w:szCs w:val="16"/>
                <w:rtl/>
              </w:rPr>
              <w:t>الهدف التشغيلي</w:t>
            </w:r>
          </w:p>
        </w:tc>
        <w:tc>
          <w:tcPr>
            <w:tcW w:w="471" w:type="pct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7030A0"/>
            <w:vAlign w:val="center"/>
          </w:tcPr>
          <w:p w14:paraId="37FF48BB" w14:textId="77777777" w:rsidR="0078542D" w:rsidRPr="0078542D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المبادرة / المشروع</w:t>
            </w:r>
          </w:p>
        </w:tc>
        <w:tc>
          <w:tcPr>
            <w:tcW w:w="982" w:type="pct"/>
            <w:gridSpan w:val="3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7030A0"/>
            <w:vAlign w:val="center"/>
          </w:tcPr>
          <w:p w14:paraId="57960A78" w14:textId="77777777" w:rsidR="0078542D" w:rsidRPr="0078542D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الخطوات/الإجراءات التنفيذية</w:t>
            </w:r>
          </w:p>
        </w:tc>
        <w:tc>
          <w:tcPr>
            <w:tcW w:w="972" w:type="pct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7030A0"/>
            <w:vAlign w:val="center"/>
          </w:tcPr>
          <w:p w14:paraId="321C83F2" w14:textId="77777777" w:rsidR="0078542D" w:rsidRPr="0078542D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الإطار الزمني</w:t>
            </w:r>
          </w:p>
        </w:tc>
        <w:tc>
          <w:tcPr>
            <w:tcW w:w="387" w:type="pct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7030A0"/>
            <w:vAlign w:val="center"/>
          </w:tcPr>
          <w:p w14:paraId="0AFEB967" w14:textId="77777777" w:rsidR="0078542D" w:rsidRPr="0078542D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مسئولية التنفيذ</w:t>
            </w:r>
          </w:p>
        </w:tc>
        <w:tc>
          <w:tcPr>
            <w:tcW w:w="538" w:type="pct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7030A0"/>
            <w:vAlign w:val="center"/>
          </w:tcPr>
          <w:p w14:paraId="691B59C4" w14:textId="6FC7B86A" w:rsidR="0078542D" w:rsidRPr="0078542D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مؤشرات الأداء</w:t>
            </w:r>
            <w:r w:rsidR="009F338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*</w:t>
            </w:r>
          </w:p>
        </w:tc>
        <w:tc>
          <w:tcPr>
            <w:tcW w:w="462" w:type="pct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7030A0"/>
            <w:vAlign w:val="center"/>
          </w:tcPr>
          <w:p w14:paraId="594F9AA1" w14:textId="77777777" w:rsidR="0078542D" w:rsidRPr="0078542D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المستهدف</w:t>
            </w:r>
          </w:p>
        </w:tc>
        <w:tc>
          <w:tcPr>
            <w:tcW w:w="417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7030A0"/>
            <w:vAlign w:val="center"/>
          </w:tcPr>
          <w:p w14:paraId="5DEBF7F1" w14:textId="77777777" w:rsidR="0078542D" w:rsidRPr="0078542D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ملاحظات</w:t>
            </w:r>
          </w:p>
        </w:tc>
      </w:tr>
      <w:tr w:rsidR="0078542D" w:rsidRPr="0078542D" w14:paraId="143E0A7C" w14:textId="77777777" w:rsidTr="009F7FAE">
        <w:trPr>
          <w:cantSplit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  <w:tcBorders>
              <w:right w:val="none" w:sz="0" w:space="0" w:color="auto"/>
            </w:tcBorders>
            <w:vAlign w:val="center"/>
          </w:tcPr>
          <w:p w14:paraId="7CD93BE0" w14:textId="77777777" w:rsidR="0078542D" w:rsidRPr="0078542D" w:rsidRDefault="0078542D" w:rsidP="003D5737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71" w:type="pct"/>
            <w:gridSpan w:val="2"/>
            <w:vMerge/>
            <w:vAlign w:val="center"/>
          </w:tcPr>
          <w:p w14:paraId="34DB08AC" w14:textId="77777777" w:rsidR="0078542D" w:rsidRPr="0078542D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982" w:type="pct"/>
            <w:gridSpan w:val="3"/>
            <w:vMerge/>
            <w:vAlign w:val="center"/>
          </w:tcPr>
          <w:p w14:paraId="51E8718B" w14:textId="77777777" w:rsidR="0078542D" w:rsidRPr="0078542D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76" w:type="pct"/>
            <w:gridSpan w:val="2"/>
            <w:shd w:val="clear" w:color="auto" w:fill="7030A0"/>
            <w:vAlign w:val="center"/>
          </w:tcPr>
          <w:p w14:paraId="5D58D123" w14:textId="77777777" w:rsidR="0078542D" w:rsidRPr="0078542D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تاريخ البدء</w:t>
            </w:r>
          </w:p>
        </w:tc>
        <w:tc>
          <w:tcPr>
            <w:tcW w:w="496" w:type="pct"/>
            <w:gridSpan w:val="3"/>
            <w:shd w:val="clear" w:color="auto" w:fill="7030A0"/>
            <w:vAlign w:val="center"/>
          </w:tcPr>
          <w:p w14:paraId="335C1E48" w14:textId="77777777" w:rsidR="0078542D" w:rsidRPr="0078542D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تاريخ الانتهاء المتوقع</w:t>
            </w:r>
          </w:p>
        </w:tc>
        <w:tc>
          <w:tcPr>
            <w:tcW w:w="387" w:type="pct"/>
            <w:gridSpan w:val="2"/>
            <w:vMerge/>
            <w:vAlign w:val="center"/>
          </w:tcPr>
          <w:p w14:paraId="70027F94" w14:textId="77777777" w:rsidR="0078542D" w:rsidRPr="0078542D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38" w:type="pct"/>
            <w:gridSpan w:val="2"/>
            <w:vMerge/>
            <w:vAlign w:val="center"/>
          </w:tcPr>
          <w:p w14:paraId="2AE53F49" w14:textId="77777777" w:rsidR="0078542D" w:rsidRPr="0078542D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62" w:type="pct"/>
            <w:gridSpan w:val="2"/>
            <w:vMerge/>
            <w:shd w:val="clear" w:color="auto" w:fill="7030A0"/>
            <w:vAlign w:val="center"/>
          </w:tcPr>
          <w:p w14:paraId="37B9AA5D" w14:textId="77777777" w:rsidR="0078542D" w:rsidRPr="0078542D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17" w:type="pct"/>
            <w:vMerge/>
            <w:vAlign w:val="center"/>
          </w:tcPr>
          <w:p w14:paraId="68C97944" w14:textId="77777777" w:rsidR="0078542D" w:rsidRPr="0078542D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</w:tc>
      </w:tr>
      <w:tr w:rsidR="0078542D" w:rsidRPr="00972EB4" w14:paraId="7675AE9D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8E8E8" w:themeFill="background2"/>
            <w:vAlign w:val="center"/>
          </w:tcPr>
          <w:p w14:paraId="2B24F64A" w14:textId="77777777" w:rsidR="0078542D" w:rsidRPr="00D230F4" w:rsidRDefault="0078542D" w:rsidP="003D5737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71" w:type="pct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4409340C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</w:rPr>
            </w:pPr>
          </w:p>
        </w:tc>
        <w:tc>
          <w:tcPr>
            <w:tcW w:w="982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301E8EEC" w14:textId="77777777" w:rsidR="0078542D" w:rsidRPr="00D230F4" w:rsidRDefault="0078542D" w:rsidP="003D5737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1-</w:t>
            </w:r>
          </w:p>
        </w:tc>
        <w:tc>
          <w:tcPr>
            <w:tcW w:w="476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1F5DB00E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96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6837C507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38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3E8E835F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538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7C52A794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2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09F3D154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17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69B24108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</w:tr>
      <w:tr w:rsidR="0078542D" w:rsidRPr="00972EB4" w14:paraId="05472EAD" w14:textId="77777777" w:rsidTr="009F7FAE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  <w:tcBorders>
              <w:right w:val="none" w:sz="0" w:space="0" w:color="auto"/>
            </w:tcBorders>
            <w:shd w:val="clear" w:color="auto" w:fill="B3E5A1" w:themeFill="accent6" w:themeFillTint="66"/>
            <w:vAlign w:val="center"/>
          </w:tcPr>
          <w:p w14:paraId="1BB8ADA8" w14:textId="77777777" w:rsidR="0078542D" w:rsidRPr="00D230F4" w:rsidRDefault="0078542D" w:rsidP="003D5737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71" w:type="pct"/>
            <w:gridSpan w:val="2"/>
            <w:vMerge/>
            <w:shd w:val="clear" w:color="auto" w:fill="E8E8E8" w:themeFill="background2"/>
            <w:vAlign w:val="center"/>
          </w:tcPr>
          <w:p w14:paraId="16EAB9CF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82" w:type="pct"/>
            <w:gridSpan w:val="3"/>
            <w:shd w:val="clear" w:color="auto" w:fill="E8E8E8" w:themeFill="background2"/>
            <w:vAlign w:val="center"/>
          </w:tcPr>
          <w:p w14:paraId="45E70162" w14:textId="77777777" w:rsidR="0078542D" w:rsidRPr="00D230F4" w:rsidRDefault="0078542D" w:rsidP="003D5737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2-</w:t>
            </w:r>
          </w:p>
        </w:tc>
        <w:tc>
          <w:tcPr>
            <w:tcW w:w="476" w:type="pct"/>
            <w:gridSpan w:val="2"/>
            <w:shd w:val="clear" w:color="auto" w:fill="E8E8E8" w:themeFill="background2"/>
            <w:vAlign w:val="center"/>
          </w:tcPr>
          <w:p w14:paraId="4A2CD582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96" w:type="pct"/>
            <w:gridSpan w:val="3"/>
            <w:shd w:val="clear" w:color="auto" w:fill="E8E8E8" w:themeFill="background2"/>
            <w:vAlign w:val="center"/>
          </w:tcPr>
          <w:p w14:paraId="3507ABF4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387" w:type="pct"/>
            <w:gridSpan w:val="2"/>
            <w:shd w:val="clear" w:color="auto" w:fill="E8E8E8" w:themeFill="background2"/>
            <w:vAlign w:val="center"/>
          </w:tcPr>
          <w:p w14:paraId="025C6D50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538" w:type="pct"/>
            <w:gridSpan w:val="2"/>
            <w:shd w:val="clear" w:color="auto" w:fill="E8E8E8" w:themeFill="background2"/>
            <w:vAlign w:val="center"/>
          </w:tcPr>
          <w:p w14:paraId="2EDA35FC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2" w:type="pct"/>
            <w:gridSpan w:val="2"/>
            <w:shd w:val="clear" w:color="auto" w:fill="E8E8E8" w:themeFill="background2"/>
            <w:vAlign w:val="center"/>
          </w:tcPr>
          <w:p w14:paraId="0455C691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17" w:type="pct"/>
            <w:vMerge/>
            <w:shd w:val="clear" w:color="auto" w:fill="B3E5A1" w:themeFill="accent6" w:themeFillTint="66"/>
            <w:vAlign w:val="center"/>
          </w:tcPr>
          <w:p w14:paraId="69AF4DC3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</w:tr>
      <w:tr w:rsidR="0078542D" w:rsidRPr="00972EB4" w14:paraId="4AD89D12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3E5A1" w:themeFill="accent6" w:themeFillTint="66"/>
            <w:vAlign w:val="center"/>
          </w:tcPr>
          <w:p w14:paraId="16D6477E" w14:textId="77777777" w:rsidR="0078542D" w:rsidRPr="00D230F4" w:rsidRDefault="0078542D" w:rsidP="003D5737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71" w:type="pct"/>
            <w:gridSpan w:val="2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3581596F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82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3E50B4B1" w14:textId="77777777" w:rsidR="0078542D" w:rsidRPr="00D230F4" w:rsidRDefault="0078542D" w:rsidP="003D5737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3-</w:t>
            </w:r>
          </w:p>
        </w:tc>
        <w:tc>
          <w:tcPr>
            <w:tcW w:w="476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3930BB13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96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1D859A67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38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2981145F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538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57F747C4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2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44892071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17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B3E5A1" w:themeFill="accent6" w:themeFillTint="66"/>
            <w:vAlign w:val="center"/>
          </w:tcPr>
          <w:p w14:paraId="5BAE5AA7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</w:tr>
      <w:tr w:rsidR="0078542D" w:rsidRPr="00972EB4" w14:paraId="134737EB" w14:textId="77777777" w:rsidTr="009F7FAE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 w:val="restart"/>
            <w:tcBorders>
              <w:right w:val="none" w:sz="0" w:space="0" w:color="auto"/>
            </w:tcBorders>
            <w:shd w:val="clear" w:color="auto" w:fill="D1D1D1" w:themeFill="background2" w:themeFillShade="E6"/>
            <w:vAlign w:val="center"/>
          </w:tcPr>
          <w:p w14:paraId="730EA4A9" w14:textId="77777777" w:rsidR="0078542D" w:rsidRPr="00D230F4" w:rsidRDefault="0078542D" w:rsidP="003D5737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71" w:type="pct"/>
            <w:gridSpan w:val="2"/>
            <w:vMerge w:val="restart"/>
            <w:shd w:val="clear" w:color="auto" w:fill="D1D1D1" w:themeFill="background2" w:themeFillShade="E6"/>
            <w:vAlign w:val="center"/>
          </w:tcPr>
          <w:p w14:paraId="13CFE188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82" w:type="pct"/>
            <w:gridSpan w:val="3"/>
            <w:shd w:val="clear" w:color="auto" w:fill="D1D1D1" w:themeFill="background2" w:themeFillShade="E6"/>
            <w:vAlign w:val="center"/>
          </w:tcPr>
          <w:p w14:paraId="290BD4BB" w14:textId="77777777" w:rsidR="0078542D" w:rsidRPr="00D230F4" w:rsidRDefault="0078542D" w:rsidP="003D5737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1-</w:t>
            </w:r>
          </w:p>
        </w:tc>
        <w:tc>
          <w:tcPr>
            <w:tcW w:w="476" w:type="pct"/>
            <w:gridSpan w:val="2"/>
            <w:shd w:val="clear" w:color="auto" w:fill="D1D1D1" w:themeFill="background2" w:themeFillShade="E6"/>
            <w:vAlign w:val="center"/>
          </w:tcPr>
          <w:p w14:paraId="45ECD7DC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96" w:type="pct"/>
            <w:gridSpan w:val="3"/>
            <w:shd w:val="clear" w:color="auto" w:fill="D1D1D1" w:themeFill="background2" w:themeFillShade="E6"/>
            <w:vAlign w:val="center"/>
          </w:tcPr>
          <w:p w14:paraId="2A21E92A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387" w:type="pct"/>
            <w:gridSpan w:val="2"/>
            <w:shd w:val="clear" w:color="auto" w:fill="D1D1D1" w:themeFill="background2" w:themeFillShade="E6"/>
            <w:vAlign w:val="center"/>
          </w:tcPr>
          <w:p w14:paraId="71FACCB7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538" w:type="pct"/>
            <w:gridSpan w:val="2"/>
            <w:shd w:val="clear" w:color="auto" w:fill="D1D1D1" w:themeFill="background2" w:themeFillShade="E6"/>
            <w:vAlign w:val="center"/>
          </w:tcPr>
          <w:p w14:paraId="3D8C8E3A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2" w:type="pct"/>
            <w:gridSpan w:val="2"/>
            <w:shd w:val="clear" w:color="auto" w:fill="D1D1D1" w:themeFill="background2" w:themeFillShade="E6"/>
            <w:vAlign w:val="center"/>
          </w:tcPr>
          <w:p w14:paraId="543929C0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17" w:type="pct"/>
            <w:vMerge w:val="restart"/>
            <w:shd w:val="clear" w:color="auto" w:fill="D1D1D1" w:themeFill="background2" w:themeFillShade="E6"/>
            <w:vAlign w:val="center"/>
          </w:tcPr>
          <w:p w14:paraId="30038D0F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</w:tr>
      <w:tr w:rsidR="0078542D" w:rsidRPr="00972EB4" w14:paraId="5355E706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1D1D1" w:themeFill="background2" w:themeFillShade="E6"/>
            <w:vAlign w:val="center"/>
          </w:tcPr>
          <w:p w14:paraId="2E38E014" w14:textId="77777777" w:rsidR="0078542D" w:rsidRPr="00D230F4" w:rsidRDefault="0078542D" w:rsidP="003D5737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71" w:type="pct"/>
            <w:gridSpan w:val="2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56F93176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82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30EB5FAC" w14:textId="77777777" w:rsidR="0078542D" w:rsidRPr="00D230F4" w:rsidRDefault="0078542D" w:rsidP="003D5737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2-</w:t>
            </w:r>
          </w:p>
        </w:tc>
        <w:tc>
          <w:tcPr>
            <w:tcW w:w="476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50C2213A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96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42817C72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38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7C8FFB1A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538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3AA0FE8B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2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4D51FC21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17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5D424B76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</w:tr>
      <w:tr w:rsidR="0078542D" w:rsidRPr="00972EB4" w14:paraId="2661E450" w14:textId="77777777" w:rsidTr="009F7FAE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  <w:tcBorders>
              <w:right w:val="none" w:sz="0" w:space="0" w:color="auto"/>
            </w:tcBorders>
            <w:shd w:val="clear" w:color="auto" w:fill="D1D1D1" w:themeFill="background2" w:themeFillShade="E6"/>
            <w:vAlign w:val="center"/>
          </w:tcPr>
          <w:p w14:paraId="218CC65F" w14:textId="77777777" w:rsidR="0078542D" w:rsidRPr="00D230F4" w:rsidRDefault="0078542D" w:rsidP="003D5737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71" w:type="pct"/>
            <w:gridSpan w:val="2"/>
            <w:vMerge/>
            <w:shd w:val="clear" w:color="auto" w:fill="D1D1D1" w:themeFill="background2" w:themeFillShade="E6"/>
            <w:vAlign w:val="center"/>
          </w:tcPr>
          <w:p w14:paraId="30A2E149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82" w:type="pct"/>
            <w:gridSpan w:val="3"/>
            <w:shd w:val="clear" w:color="auto" w:fill="D1D1D1" w:themeFill="background2" w:themeFillShade="E6"/>
            <w:vAlign w:val="center"/>
          </w:tcPr>
          <w:p w14:paraId="73A97EE4" w14:textId="77777777" w:rsidR="0078542D" w:rsidRPr="00D230F4" w:rsidRDefault="0078542D" w:rsidP="003D5737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3-</w:t>
            </w:r>
          </w:p>
        </w:tc>
        <w:tc>
          <w:tcPr>
            <w:tcW w:w="476" w:type="pct"/>
            <w:gridSpan w:val="2"/>
            <w:shd w:val="clear" w:color="auto" w:fill="D1D1D1" w:themeFill="background2" w:themeFillShade="E6"/>
            <w:vAlign w:val="center"/>
          </w:tcPr>
          <w:p w14:paraId="4875D4B5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96" w:type="pct"/>
            <w:gridSpan w:val="3"/>
            <w:shd w:val="clear" w:color="auto" w:fill="D1D1D1" w:themeFill="background2" w:themeFillShade="E6"/>
            <w:vAlign w:val="center"/>
          </w:tcPr>
          <w:p w14:paraId="6B6E0289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387" w:type="pct"/>
            <w:gridSpan w:val="2"/>
            <w:shd w:val="clear" w:color="auto" w:fill="D1D1D1" w:themeFill="background2" w:themeFillShade="E6"/>
            <w:vAlign w:val="center"/>
          </w:tcPr>
          <w:p w14:paraId="7664395A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538" w:type="pct"/>
            <w:gridSpan w:val="2"/>
            <w:shd w:val="clear" w:color="auto" w:fill="D1D1D1" w:themeFill="background2" w:themeFillShade="E6"/>
            <w:vAlign w:val="center"/>
          </w:tcPr>
          <w:p w14:paraId="7DF92DFF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2" w:type="pct"/>
            <w:gridSpan w:val="2"/>
            <w:shd w:val="clear" w:color="auto" w:fill="D1D1D1" w:themeFill="background2" w:themeFillShade="E6"/>
            <w:vAlign w:val="center"/>
          </w:tcPr>
          <w:p w14:paraId="5B669D06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17" w:type="pct"/>
            <w:vMerge/>
            <w:shd w:val="clear" w:color="auto" w:fill="D1D1D1" w:themeFill="background2" w:themeFillShade="E6"/>
            <w:vAlign w:val="center"/>
          </w:tcPr>
          <w:p w14:paraId="0AA2E618" w14:textId="77777777" w:rsidR="0078542D" w:rsidRPr="00D230F4" w:rsidRDefault="0078542D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</w:tr>
      <w:tr w:rsidR="009F7FAE" w:rsidRPr="00972EB4" w14:paraId="74A72F2C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8E8E8" w:themeFill="background2"/>
            <w:vAlign w:val="center"/>
          </w:tcPr>
          <w:p w14:paraId="14809061" w14:textId="77777777" w:rsidR="009F7FAE" w:rsidRPr="00D230F4" w:rsidRDefault="009F7FAE" w:rsidP="003D5737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71" w:type="pct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232F9F60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82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7501D9F2" w14:textId="77777777" w:rsidR="009F7FAE" w:rsidRPr="00D230F4" w:rsidRDefault="009F7FAE" w:rsidP="003D5737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1-</w:t>
            </w:r>
          </w:p>
        </w:tc>
        <w:tc>
          <w:tcPr>
            <w:tcW w:w="476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63132255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96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7018F5A9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38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08954BFC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538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6290B220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2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640E5C93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17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16026346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</w:tr>
      <w:tr w:rsidR="009F7FAE" w:rsidRPr="00972EB4" w14:paraId="5CA58063" w14:textId="77777777" w:rsidTr="009F7FAE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  <w:tcBorders>
              <w:right w:val="none" w:sz="0" w:space="0" w:color="auto"/>
            </w:tcBorders>
            <w:shd w:val="clear" w:color="auto" w:fill="E8E8E8" w:themeFill="background2"/>
            <w:vAlign w:val="center"/>
          </w:tcPr>
          <w:p w14:paraId="4CC99468" w14:textId="77777777" w:rsidR="009F7FAE" w:rsidRPr="00D230F4" w:rsidRDefault="009F7FAE" w:rsidP="003D5737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71" w:type="pct"/>
            <w:gridSpan w:val="2"/>
            <w:vMerge/>
            <w:shd w:val="clear" w:color="auto" w:fill="E8E8E8" w:themeFill="background2"/>
            <w:vAlign w:val="center"/>
          </w:tcPr>
          <w:p w14:paraId="6C4F497F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82" w:type="pct"/>
            <w:gridSpan w:val="3"/>
            <w:shd w:val="clear" w:color="auto" w:fill="E8E8E8" w:themeFill="background2"/>
            <w:vAlign w:val="center"/>
          </w:tcPr>
          <w:p w14:paraId="38C386AC" w14:textId="77777777" w:rsidR="009F7FAE" w:rsidRPr="00D230F4" w:rsidRDefault="009F7FAE" w:rsidP="003D5737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2-</w:t>
            </w:r>
          </w:p>
        </w:tc>
        <w:tc>
          <w:tcPr>
            <w:tcW w:w="476" w:type="pct"/>
            <w:gridSpan w:val="2"/>
            <w:shd w:val="clear" w:color="auto" w:fill="E8E8E8" w:themeFill="background2"/>
            <w:vAlign w:val="center"/>
          </w:tcPr>
          <w:p w14:paraId="40123FCA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96" w:type="pct"/>
            <w:gridSpan w:val="3"/>
            <w:shd w:val="clear" w:color="auto" w:fill="E8E8E8" w:themeFill="background2"/>
            <w:vAlign w:val="center"/>
          </w:tcPr>
          <w:p w14:paraId="1725F0EB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387" w:type="pct"/>
            <w:gridSpan w:val="2"/>
            <w:shd w:val="clear" w:color="auto" w:fill="E8E8E8" w:themeFill="background2"/>
            <w:vAlign w:val="center"/>
          </w:tcPr>
          <w:p w14:paraId="25981441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538" w:type="pct"/>
            <w:gridSpan w:val="2"/>
            <w:shd w:val="clear" w:color="auto" w:fill="E8E8E8" w:themeFill="background2"/>
            <w:vAlign w:val="center"/>
          </w:tcPr>
          <w:p w14:paraId="564DD3E2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2" w:type="pct"/>
            <w:gridSpan w:val="2"/>
            <w:shd w:val="clear" w:color="auto" w:fill="E8E8E8" w:themeFill="background2"/>
            <w:vAlign w:val="center"/>
          </w:tcPr>
          <w:p w14:paraId="02C66FE1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17" w:type="pct"/>
            <w:vMerge/>
            <w:shd w:val="clear" w:color="auto" w:fill="E8E8E8" w:themeFill="background2"/>
            <w:vAlign w:val="center"/>
          </w:tcPr>
          <w:p w14:paraId="11BEB800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</w:tr>
      <w:tr w:rsidR="009F7FAE" w:rsidRPr="00972EB4" w14:paraId="6AC94E82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8E8E8" w:themeFill="background2"/>
            <w:vAlign w:val="center"/>
          </w:tcPr>
          <w:p w14:paraId="543B4322" w14:textId="77777777" w:rsidR="009F7FAE" w:rsidRPr="00D230F4" w:rsidRDefault="009F7FAE" w:rsidP="003D5737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71" w:type="pct"/>
            <w:gridSpan w:val="2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008B6225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82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7E40E367" w14:textId="77777777" w:rsidR="009F7FAE" w:rsidRPr="00D230F4" w:rsidRDefault="009F7FAE" w:rsidP="003D5737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3-</w:t>
            </w:r>
          </w:p>
        </w:tc>
        <w:tc>
          <w:tcPr>
            <w:tcW w:w="476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1A60EEF1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96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13BB509F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38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141098AA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538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5BBD6E60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2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0D4030B2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17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7298CBA4" w14:textId="77777777" w:rsidR="009F7FAE" w:rsidRPr="00D230F4" w:rsidRDefault="009F7FAE" w:rsidP="003D573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</w:tr>
      <w:tr w:rsidR="009F7FAE" w:rsidRPr="00972EB4" w14:paraId="3E46E702" w14:textId="77777777" w:rsidTr="009F7FAE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vMerge/>
            <w:tcBorders>
              <w:right w:val="none" w:sz="0" w:space="0" w:color="auto"/>
            </w:tcBorders>
            <w:shd w:val="clear" w:color="auto" w:fill="E8E8E8" w:themeFill="background2"/>
            <w:vAlign w:val="center"/>
          </w:tcPr>
          <w:p w14:paraId="4AD120B5" w14:textId="77777777" w:rsidR="009F7FAE" w:rsidRPr="00D230F4" w:rsidRDefault="009F7FAE" w:rsidP="009F7FAE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71" w:type="pct"/>
            <w:gridSpan w:val="2"/>
            <w:vMerge/>
            <w:shd w:val="clear" w:color="auto" w:fill="E8E8E8" w:themeFill="background2"/>
            <w:vAlign w:val="center"/>
          </w:tcPr>
          <w:p w14:paraId="53E098FE" w14:textId="77777777" w:rsidR="009F7FAE" w:rsidRPr="00D230F4" w:rsidRDefault="009F7FAE" w:rsidP="009F7FAE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82" w:type="pct"/>
            <w:gridSpan w:val="3"/>
            <w:shd w:val="clear" w:color="auto" w:fill="E8E8E8" w:themeFill="background2"/>
            <w:vAlign w:val="center"/>
          </w:tcPr>
          <w:p w14:paraId="6A5A2EEC" w14:textId="5ABF2EC4" w:rsidR="009F7FAE" w:rsidRPr="00D230F4" w:rsidRDefault="009F7FAE" w:rsidP="009F7FAE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</w:rPr>
            </w:pPr>
            <w:r>
              <w:rPr>
                <w:rFonts w:ascii="Frutiger LT Arabic 55 Roman" w:eastAsia="Calibri" w:hAnsi="Frutiger LT Arabic 55 Roman" w:cs="Frutiger LT Arabic 55 Roman"/>
                <w:sz w:val="16"/>
                <w:szCs w:val="16"/>
              </w:rPr>
              <w:t>4</w:t>
            </w: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-</w:t>
            </w:r>
          </w:p>
        </w:tc>
        <w:tc>
          <w:tcPr>
            <w:tcW w:w="476" w:type="pct"/>
            <w:gridSpan w:val="2"/>
            <w:shd w:val="clear" w:color="auto" w:fill="E8E8E8" w:themeFill="background2"/>
            <w:vAlign w:val="center"/>
          </w:tcPr>
          <w:p w14:paraId="20C70E18" w14:textId="77777777" w:rsidR="009F7FAE" w:rsidRPr="00D230F4" w:rsidRDefault="009F7FAE" w:rsidP="009F7FAE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96" w:type="pct"/>
            <w:gridSpan w:val="3"/>
            <w:shd w:val="clear" w:color="auto" w:fill="E8E8E8" w:themeFill="background2"/>
            <w:vAlign w:val="center"/>
          </w:tcPr>
          <w:p w14:paraId="0F7479F3" w14:textId="77777777" w:rsidR="009F7FAE" w:rsidRPr="00D230F4" w:rsidRDefault="009F7FAE" w:rsidP="009F7FAE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387" w:type="pct"/>
            <w:gridSpan w:val="2"/>
            <w:shd w:val="clear" w:color="auto" w:fill="E8E8E8" w:themeFill="background2"/>
            <w:vAlign w:val="center"/>
          </w:tcPr>
          <w:p w14:paraId="027720D8" w14:textId="77777777" w:rsidR="009F7FAE" w:rsidRPr="00D230F4" w:rsidRDefault="009F7FAE" w:rsidP="009F7FAE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538" w:type="pct"/>
            <w:gridSpan w:val="2"/>
            <w:shd w:val="clear" w:color="auto" w:fill="E8E8E8" w:themeFill="background2"/>
            <w:vAlign w:val="center"/>
          </w:tcPr>
          <w:p w14:paraId="2F33AF79" w14:textId="77777777" w:rsidR="009F7FAE" w:rsidRPr="00D230F4" w:rsidRDefault="009F7FAE" w:rsidP="009F7FAE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2" w:type="pct"/>
            <w:gridSpan w:val="2"/>
            <w:shd w:val="clear" w:color="auto" w:fill="E8E8E8" w:themeFill="background2"/>
            <w:vAlign w:val="center"/>
          </w:tcPr>
          <w:p w14:paraId="6CDF86DB" w14:textId="77777777" w:rsidR="009F7FAE" w:rsidRPr="00D230F4" w:rsidRDefault="009F7FAE" w:rsidP="009F7FAE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17" w:type="pct"/>
            <w:vMerge/>
            <w:shd w:val="clear" w:color="auto" w:fill="E8E8E8" w:themeFill="background2"/>
            <w:vAlign w:val="center"/>
          </w:tcPr>
          <w:p w14:paraId="56455E7E" w14:textId="77777777" w:rsidR="009F7FAE" w:rsidRPr="00D230F4" w:rsidRDefault="009F7FAE" w:rsidP="009F7FAE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</w:tr>
      <w:tr w:rsidR="0078542D" w:rsidRPr="00972EB4" w14:paraId="6D8EA036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  <w:vAlign w:val="center"/>
          </w:tcPr>
          <w:p w14:paraId="47D5BBB3" w14:textId="65427662" w:rsidR="0078542D" w:rsidRPr="00D230F4" w:rsidRDefault="0078542D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color w:val="FFFFFF" w:themeColor="background1"/>
                <w:sz w:val="16"/>
                <w:szCs w:val="16"/>
                <w:rtl/>
              </w:rPr>
            </w:pPr>
            <w:r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color w:val="FFFFFF" w:themeColor="background1"/>
                <w:sz w:val="16"/>
                <w:szCs w:val="16"/>
                <w:rtl/>
              </w:rPr>
              <w:lastRenderedPageBreak/>
              <w:t xml:space="preserve">الخطة التشغيلية </w:t>
            </w:r>
            <w:r w:rsidR="0012797E"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color w:val="FFFFFF" w:themeColor="background1"/>
                <w:sz w:val="16"/>
                <w:szCs w:val="16"/>
                <w:rtl/>
              </w:rPr>
              <w:t>لبرنامج بكالوريوس</w:t>
            </w:r>
            <w:r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color w:val="FFFFFF" w:themeColor="background1"/>
                <w:sz w:val="16"/>
                <w:szCs w:val="16"/>
                <w:rtl/>
              </w:rPr>
              <w:t xml:space="preserve"> ..............................</w:t>
            </w:r>
          </w:p>
        </w:tc>
      </w:tr>
      <w:tr w:rsidR="0012797E" w:rsidRPr="00972EB4" w14:paraId="482D4E13" w14:textId="77777777" w:rsidTr="009F7FA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gridSpan w:val="2"/>
            <w:vMerge w:val="restart"/>
            <w:tcBorders>
              <w:right w:val="none" w:sz="0" w:space="0" w:color="auto"/>
            </w:tcBorders>
            <w:shd w:val="clear" w:color="auto" w:fill="9498CB"/>
            <w:vAlign w:val="center"/>
          </w:tcPr>
          <w:p w14:paraId="276DCA92" w14:textId="5BFA9D1D" w:rsidR="0012797E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</w:rPr>
            </w:pPr>
            <w:r w:rsidRPr="0012797E">
              <w:rPr>
                <w:rFonts w:ascii="Frutiger LT Arabic 55 Roman" w:eastAsia="Calibri" w:hAnsi="Frutiger LT Arabic 55 Roman" w:cs="Frutiger LT Arabic 55 Roman"/>
                <w:b w:val="0"/>
                <w:bCs w:val="0"/>
                <w:color w:val="FFFFFF" w:themeColor="background1"/>
                <w:sz w:val="16"/>
                <w:szCs w:val="16"/>
                <w:rtl/>
              </w:rPr>
              <w:t xml:space="preserve">أهداف </w:t>
            </w:r>
            <w:r w:rsidRPr="0012797E"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color w:val="FFFFFF" w:themeColor="background1"/>
                <w:sz w:val="16"/>
                <w:szCs w:val="16"/>
                <w:rtl/>
              </w:rPr>
              <w:t xml:space="preserve">البرنامج </w:t>
            </w:r>
            <w:r w:rsidRPr="0012797E">
              <w:rPr>
                <w:rFonts w:ascii="Frutiger LT Arabic 55 Roman" w:eastAsia="Calibri" w:hAnsi="Frutiger LT Arabic 55 Roman" w:cs="Frutiger LT Arabic 55 Roman"/>
                <w:b w:val="0"/>
                <w:bCs w:val="0"/>
                <w:color w:val="FFFFFF" w:themeColor="background1"/>
                <w:sz w:val="16"/>
                <w:szCs w:val="16"/>
              </w:rPr>
              <w:t>*</w:t>
            </w:r>
            <w:r w:rsidR="009F338D"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color w:val="FFFFFF" w:themeColor="background1"/>
                <w:sz w:val="16"/>
                <w:szCs w:val="16"/>
                <w:rtl/>
              </w:rPr>
              <w:t>*</w:t>
            </w:r>
          </w:p>
        </w:tc>
        <w:tc>
          <w:tcPr>
            <w:tcW w:w="466" w:type="pct"/>
            <w:gridSpan w:val="2"/>
            <w:vMerge w:val="restart"/>
            <w:shd w:val="clear" w:color="auto" w:fill="9498CB"/>
            <w:vAlign w:val="center"/>
          </w:tcPr>
          <w:p w14:paraId="3A010BB8" w14:textId="5A5B25A9" w:rsidR="0012797E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</w:rPr>
            </w:pPr>
            <w:r w:rsidRPr="0012797E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المبادرة / المشروع</w:t>
            </w:r>
          </w:p>
        </w:tc>
        <w:tc>
          <w:tcPr>
            <w:tcW w:w="957" w:type="pct"/>
            <w:vMerge w:val="restart"/>
            <w:shd w:val="clear" w:color="auto" w:fill="9498CB"/>
            <w:vAlign w:val="center"/>
          </w:tcPr>
          <w:p w14:paraId="552B7306" w14:textId="75C0B156" w:rsidR="0012797E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</w:rPr>
            </w:pPr>
            <w:r w:rsidRPr="0012797E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الخطوات/الإجراءات التنفيذية</w:t>
            </w:r>
          </w:p>
        </w:tc>
        <w:tc>
          <w:tcPr>
            <w:tcW w:w="965" w:type="pct"/>
            <w:gridSpan w:val="5"/>
            <w:shd w:val="clear" w:color="auto" w:fill="9498CB"/>
            <w:vAlign w:val="center"/>
          </w:tcPr>
          <w:p w14:paraId="3CF1D590" w14:textId="009507DF" w:rsidR="0012797E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الإطار الزمني</w:t>
            </w:r>
          </w:p>
        </w:tc>
        <w:tc>
          <w:tcPr>
            <w:tcW w:w="407" w:type="pct"/>
            <w:gridSpan w:val="2"/>
            <w:vMerge w:val="restart"/>
            <w:shd w:val="clear" w:color="auto" w:fill="9498CB"/>
            <w:vAlign w:val="center"/>
          </w:tcPr>
          <w:p w14:paraId="22FF5CAD" w14:textId="74E4B3EB" w:rsidR="0012797E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مسئولية التنفيذ</w:t>
            </w:r>
          </w:p>
        </w:tc>
        <w:tc>
          <w:tcPr>
            <w:tcW w:w="508" w:type="pct"/>
            <w:gridSpan w:val="2"/>
            <w:vMerge w:val="restart"/>
            <w:shd w:val="clear" w:color="auto" w:fill="9498CB"/>
            <w:vAlign w:val="center"/>
          </w:tcPr>
          <w:p w14:paraId="249AC1F7" w14:textId="04D7441F" w:rsidR="0012797E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مؤشرات الأداء</w:t>
            </w:r>
          </w:p>
        </w:tc>
        <w:tc>
          <w:tcPr>
            <w:tcW w:w="457" w:type="pct"/>
            <w:gridSpan w:val="2"/>
            <w:vMerge w:val="restart"/>
            <w:shd w:val="clear" w:color="auto" w:fill="9498CB"/>
            <w:vAlign w:val="center"/>
          </w:tcPr>
          <w:p w14:paraId="600FF399" w14:textId="515D1594" w:rsidR="0012797E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المستهدف</w:t>
            </w:r>
          </w:p>
        </w:tc>
        <w:tc>
          <w:tcPr>
            <w:tcW w:w="456" w:type="pct"/>
            <w:gridSpan w:val="2"/>
            <w:vMerge w:val="restart"/>
            <w:shd w:val="clear" w:color="auto" w:fill="9498CB"/>
            <w:vAlign w:val="center"/>
          </w:tcPr>
          <w:p w14:paraId="4E26F90D" w14:textId="7B11B111" w:rsidR="0012797E" w:rsidRPr="0012797E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ملاحظات</w:t>
            </w:r>
          </w:p>
        </w:tc>
      </w:tr>
      <w:tr w:rsidR="0012797E" w:rsidRPr="00972EB4" w14:paraId="49847EED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gridSpan w:val="2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98CB"/>
            <w:vAlign w:val="center"/>
          </w:tcPr>
          <w:p w14:paraId="50D58F9D" w14:textId="77777777" w:rsidR="0012797E" w:rsidRPr="008E6B66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6" w:type="pct"/>
            <w:gridSpan w:val="2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9498CB"/>
            <w:vAlign w:val="center"/>
          </w:tcPr>
          <w:p w14:paraId="2BF367A8" w14:textId="77777777" w:rsidR="0012797E" w:rsidRPr="00193A1B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57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9498CB"/>
            <w:vAlign w:val="center"/>
          </w:tcPr>
          <w:p w14:paraId="33DC67E8" w14:textId="77777777" w:rsidR="0012797E" w:rsidRPr="00D230F4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5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9498CB"/>
            <w:vAlign w:val="center"/>
          </w:tcPr>
          <w:p w14:paraId="298AFAE3" w14:textId="63A3A63B" w:rsidR="0012797E" w:rsidRPr="0078542D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تاريخ البدء</w:t>
            </w:r>
          </w:p>
        </w:tc>
        <w:tc>
          <w:tcPr>
            <w:tcW w:w="508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9498CB"/>
            <w:vAlign w:val="center"/>
          </w:tcPr>
          <w:p w14:paraId="53C79481" w14:textId="182D09FD" w:rsidR="0012797E" w:rsidRPr="0078542D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تاريخ الانتهاء المتوقع</w:t>
            </w:r>
          </w:p>
        </w:tc>
        <w:tc>
          <w:tcPr>
            <w:tcW w:w="407" w:type="pct"/>
            <w:gridSpan w:val="2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9498CB"/>
            <w:vAlign w:val="center"/>
          </w:tcPr>
          <w:p w14:paraId="2A9901FD" w14:textId="77777777" w:rsidR="0012797E" w:rsidRPr="0078542D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2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9498CB"/>
            <w:vAlign w:val="center"/>
          </w:tcPr>
          <w:p w14:paraId="4AEE1AAE" w14:textId="77777777" w:rsidR="0012797E" w:rsidRPr="0078542D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7" w:type="pct"/>
            <w:gridSpan w:val="2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9498CB"/>
            <w:vAlign w:val="center"/>
          </w:tcPr>
          <w:p w14:paraId="2B8261E6" w14:textId="77777777" w:rsidR="0012797E" w:rsidRPr="0078542D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6" w:type="pct"/>
            <w:gridSpan w:val="2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9498CB"/>
            <w:vAlign w:val="center"/>
          </w:tcPr>
          <w:p w14:paraId="43F2827B" w14:textId="77777777" w:rsidR="0012797E" w:rsidRPr="0078542D" w:rsidRDefault="0012797E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</w:tr>
      <w:tr w:rsidR="003D5737" w:rsidRPr="00972EB4" w14:paraId="075D5BFA" w14:textId="77777777" w:rsidTr="009F7FAE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gridSpan w:val="2"/>
            <w:vMerge w:val="restart"/>
            <w:tcBorders>
              <w:right w:val="none" w:sz="0" w:space="0" w:color="auto"/>
            </w:tcBorders>
            <w:shd w:val="clear" w:color="auto" w:fill="E8E8E8" w:themeFill="background2"/>
            <w:vAlign w:val="center"/>
          </w:tcPr>
          <w:p w14:paraId="2D01379C" w14:textId="77777777" w:rsidR="003D5737" w:rsidRPr="008E6B66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6" w:type="pct"/>
            <w:gridSpan w:val="2"/>
            <w:vMerge w:val="restart"/>
            <w:shd w:val="clear" w:color="auto" w:fill="E8E8E8" w:themeFill="background2"/>
            <w:vAlign w:val="center"/>
          </w:tcPr>
          <w:p w14:paraId="22BF222E" w14:textId="77777777" w:rsidR="003D5737" w:rsidRPr="00193A1B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57" w:type="pct"/>
            <w:shd w:val="clear" w:color="auto" w:fill="E8E8E8" w:themeFill="background2"/>
            <w:vAlign w:val="center"/>
          </w:tcPr>
          <w:p w14:paraId="198F15A1" w14:textId="1F63E1F2" w:rsidR="003D5737" w:rsidRPr="003D5737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>
              <w:rPr>
                <w:rFonts w:ascii="Frutiger LT Arabic 55 Roman" w:eastAsia="Calibri" w:hAnsi="Frutiger LT Arabic 55 Roman" w:cs="Frutiger LT Arabic 55 Roman"/>
                <w:sz w:val="16"/>
                <w:szCs w:val="16"/>
              </w:rPr>
              <w:t>1</w:t>
            </w: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-</w:t>
            </w:r>
          </w:p>
        </w:tc>
        <w:tc>
          <w:tcPr>
            <w:tcW w:w="457" w:type="pct"/>
            <w:gridSpan w:val="2"/>
            <w:shd w:val="clear" w:color="auto" w:fill="E8E8E8" w:themeFill="background2"/>
            <w:vAlign w:val="center"/>
          </w:tcPr>
          <w:p w14:paraId="213D8FF1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3"/>
            <w:shd w:val="clear" w:color="auto" w:fill="E8E8E8" w:themeFill="background2"/>
            <w:vAlign w:val="center"/>
          </w:tcPr>
          <w:p w14:paraId="51C7CAD8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07" w:type="pct"/>
            <w:gridSpan w:val="2"/>
            <w:shd w:val="clear" w:color="auto" w:fill="E8E8E8" w:themeFill="background2"/>
            <w:vAlign w:val="center"/>
          </w:tcPr>
          <w:p w14:paraId="78BDA671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2"/>
            <w:shd w:val="clear" w:color="auto" w:fill="E8E8E8" w:themeFill="background2"/>
            <w:vAlign w:val="center"/>
          </w:tcPr>
          <w:p w14:paraId="1EA7456C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7" w:type="pct"/>
            <w:gridSpan w:val="2"/>
            <w:shd w:val="clear" w:color="auto" w:fill="E8E8E8" w:themeFill="background2"/>
            <w:vAlign w:val="center"/>
          </w:tcPr>
          <w:p w14:paraId="121F0A31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6" w:type="pct"/>
            <w:gridSpan w:val="2"/>
            <w:vMerge w:val="restart"/>
            <w:shd w:val="clear" w:color="auto" w:fill="E8E8E8" w:themeFill="background2"/>
            <w:vAlign w:val="center"/>
          </w:tcPr>
          <w:p w14:paraId="4BD6B7FE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</w:tr>
      <w:tr w:rsidR="003D5737" w:rsidRPr="00972EB4" w14:paraId="048AF1D4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gridSpan w:val="2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8E8E8" w:themeFill="background2"/>
            <w:vAlign w:val="center"/>
          </w:tcPr>
          <w:p w14:paraId="223A05B6" w14:textId="77777777" w:rsidR="003D5737" w:rsidRPr="008E6B66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6" w:type="pct"/>
            <w:gridSpan w:val="2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26F9E74B" w14:textId="77777777" w:rsidR="003D5737" w:rsidRPr="00193A1B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57" w:type="pct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5C2AE95B" w14:textId="17C99CE4" w:rsidR="003D5737" w:rsidRPr="003D5737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2-</w:t>
            </w:r>
          </w:p>
        </w:tc>
        <w:tc>
          <w:tcPr>
            <w:tcW w:w="45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75474257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49C8EE3A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0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3C681331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7FB51CC2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621D3623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6" w:type="pct"/>
            <w:gridSpan w:val="2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15B2B9B4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</w:tr>
      <w:tr w:rsidR="003D5737" w:rsidRPr="00972EB4" w14:paraId="15B05505" w14:textId="77777777" w:rsidTr="009F7FAE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gridSpan w:val="2"/>
            <w:vMerge/>
            <w:tcBorders>
              <w:right w:val="none" w:sz="0" w:space="0" w:color="auto"/>
            </w:tcBorders>
            <w:shd w:val="clear" w:color="auto" w:fill="E8E8E8" w:themeFill="background2"/>
            <w:vAlign w:val="center"/>
          </w:tcPr>
          <w:p w14:paraId="7988B732" w14:textId="77777777" w:rsidR="003D5737" w:rsidRPr="008E6B66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6" w:type="pct"/>
            <w:gridSpan w:val="2"/>
            <w:vMerge/>
            <w:shd w:val="clear" w:color="auto" w:fill="E8E8E8" w:themeFill="background2"/>
            <w:vAlign w:val="center"/>
          </w:tcPr>
          <w:p w14:paraId="0CE8FB05" w14:textId="77777777" w:rsidR="003D5737" w:rsidRPr="00193A1B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57" w:type="pct"/>
            <w:shd w:val="clear" w:color="auto" w:fill="E8E8E8" w:themeFill="background2"/>
            <w:vAlign w:val="center"/>
          </w:tcPr>
          <w:p w14:paraId="60F29A0C" w14:textId="2C94A01C" w:rsidR="003D5737" w:rsidRPr="003D5737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3-</w:t>
            </w:r>
          </w:p>
        </w:tc>
        <w:tc>
          <w:tcPr>
            <w:tcW w:w="457" w:type="pct"/>
            <w:gridSpan w:val="2"/>
            <w:shd w:val="clear" w:color="auto" w:fill="E8E8E8" w:themeFill="background2"/>
            <w:vAlign w:val="center"/>
          </w:tcPr>
          <w:p w14:paraId="560CB725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3"/>
            <w:shd w:val="clear" w:color="auto" w:fill="E8E8E8" w:themeFill="background2"/>
            <w:vAlign w:val="center"/>
          </w:tcPr>
          <w:p w14:paraId="40DAD8CA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07" w:type="pct"/>
            <w:gridSpan w:val="2"/>
            <w:shd w:val="clear" w:color="auto" w:fill="E8E8E8" w:themeFill="background2"/>
            <w:vAlign w:val="center"/>
          </w:tcPr>
          <w:p w14:paraId="26BB88C3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2"/>
            <w:shd w:val="clear" w:color="auto" w:fill="E8E8E8" w:themeFill="background2"/>
            <w:vAlign w:val="center"/>
          </w:tcPr>
          <w:p w14:paraId="037A7058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7" w:type="pct"/>
            <w:gridSpan w:val="2"/>
            <w:shd w:val="clear" w:color="auto" w:fill="E8E8E8" w:themeFill="background2"/>
            <w:vAlign w:val="center"/>
          </w:tcPr>
          <w:p w14:paraId="0B3488BC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6" w:type="pct"/>
            <w:gridSpan w:val="2"/>
            <w:vMerge/>
            <w:shd w:val="clear" w:color="auto" w:fill="E8E8E8" w:themeFill="background2"/>
            <w:vAlign w:val="center"/>
          </w:tcPr>
          <w:p w14:paraId="796E4094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</w:tr>
      <w:tr w:rsidR="003D5737" w:rsidRPr="00972EB4" w14:paraId="59AC11A0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gridSpan w:val="2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1D1D1" w:themeFill="background2" w:themeFillShade="E6"/>
            <w:vAlign w:val="center"/>
          </w:tcPr>
          <w:p w14:paraId="1EABDFFC" w14:textId="77777777" w:rsidR="003D5737" w:rsidRPr="008E6B66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6" w:type="pct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42BC86D6" w14:textId="77777777" w:rsidR="003D5737" w:rsidRPr="00193A1B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57" w:type="pct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558D93BC" w14:textId="1EB54C25" w:rsidR="003D5737" w:rsidRPr="00D230F4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>
              <w:rPr>
                <w:rFonts w:ascii="Frutiger LT Arabic 55 Roman" w:eastAsia="Calibri" w:hAnsi="Frutiger LT Arabic 55 Roman" w:cs="Frutiger LT Arabic 55 Roman"/>
                <w:sz w:val="16"/>
                <w:szCs w:val="16"/>
              </w:rPr>
              <w:t>1</w:t>
            </w: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-</w:t>
            </w:r>
          </w:p>
        </w:tc>
        <w:tc>
          <w:tcPr>
            <w:tcW w:w="45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336984E4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721BE063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0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327C33B2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61D8058F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375A2D3F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6" w:type="pct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19868BC0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</w:tr>
      <w:tr w:rsidR="003D5737" w:rsidRPr="00972EB4" w14:paraId="33C7E7B6" w14:textId="77777777" w:rsidTr="009F7FAE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gridSpan w:val="2"/>
            <w:vMerge/>
            <w:tcBorders>
              <w:right w:val="none" w:sz="0" w:space="0" w:color="auto"/>
            </w:tcBorders>
            <w:shd w:val="clear" w:color="auto" w:fill="D1D1D1" w:themeFill="background2" w:themeFillShade="E6"/>
            <w:vAlign w:val="center"/>
          </w:tcPr>
          <w:p w14:paraId="6B2C0B08" w14:textId="77777777" w:rsidR="003D5737" w:rsidRPr="008E6B66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6" w:type="pct"/>
            <w:gridSpan w:val="2"/>
            <w:vMerge/>
            <w:shd w:val="clear" w:color="auto" w:fill="D1D1D1" w:themeFill="background2" w:themeFillShade="E6"/>
            <w:vAlign w:val="center"/>
          </w:tcPr>
          <w:p w14:paraId="13B02898" w14:textId="77777777" w:rsidR="003D5737" w:rsidRPr="00193A1B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57" w:type="pct"/>
            <w:shd w:val="clear" w:color="auto" w:fill="D1D1D1" w:themeFill="background2" w:themeFillShade="E6"/>
            <w:vAlign w:val="center"/>
          </w:tcPr>
          <w:p w14:paraId="68121E44" w14:textId="2C36E82E" w:rsidR="003D5737" w:rsidRPr="00D230F4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2-</w:t>
            </w:r>
          </w:p>
        </w:tc>
        <w:tc>
          <w:tcPr>
            <w:tcW w:w="457" w:type="pct"/>
            <w:gridSpan w:val="2"/>
            <w:shd w:val="clear" w:color="auto" w:fill="D1D1D1" w:themeFill="background2" w:themeFillShade="E6"/>
            <w:vAlign w:val="center"/>
          </w:tcPr>
          <w:p w14:paraId="1A2008BF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3"/>
            <w:shd w:val="clear" w:color="auto" w:fill="D1D1D1" w:themeFill="background2" w:themeFillShade="E6"/>
            <w:vAlign w:val="center"/>
          </w:tcPr>
          <w:p w14:paraId="59FC4C65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07" w:type="pct"/>
            <w:gridSpan w:val="2"/>
            <w:shd w:val="clear" w:color="auto" w:fill="D1D1D1" w:themeFill="background2" w:themeFillShade="E6"/>
            <w:vAlign w:val="center"/>
          </w:tcPr>
          <w:p w14:paraId="3F0BA3B2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2"/>
            <w:shd w:val="clear" w:color="auto" w:fill="D1D1D1" w:themeFill="background2" w:themeFillShade="E6"/>
            <w:vAlign w:val="center"/>
          </w:tcPr>
          <w:p w14:paraId="3C93B7CF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7" w:type="pct"/>
            <w:gridSpan w:val="2"/>
            <w:shd w:val="clear" w:color="auto" w:fill="D1D1D1" w:themeFill="background2" w:themeFillShade="E6"/>
            <w:vAlign w:val="center"/>
          </w:tcPr>
          <w:p w14:paraId="09FF595E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6" w:type="pct"/>
            <w:gridSpan w:val="2"/>
            <w:vMerge/>
            <w:shd w:val="clear" w:color="auto" w:fill="D1D1D1" w:themeFill="background2" w:themeFillShade="E6"/>
            <w:vAlign w:val="center"/>
          </w:tcPr>
          <w:p w14:paraId="24142478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</w:tr>
      <w:tr w:rsidR="003D5737" w:rsidRPr="00972EB4" w14:paraId="3320804E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gridSpan w:val="2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1D1D1" w:themeFill="background2" w:themeFillShade="E6"/>
            <w:vAlign w:val="center"/>
          </w:tcPr>
          <w:p w14:paraId="11EBB41D" w14:textId="77777777" w:rsidR="003D5737" w:rsidRPr="008E6B66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6" w:type="pct"/>
            <w:gridSpan w:val="2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1A697E1A" w14:textId="77777777" w:rsidR="003D5737" w:rsidRPr="00193A1B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57" w:type="pct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5C175C72" w14:textId="51760427" w:rsidR="003D5737" w:rsidRPr="00D230F4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3-</w:t>
            </w:r>
          </w:p>
        </w:tc>
        <w:tc>
          <w:tcPr>
            <w:tcW w:w="45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074279AE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1C42A9C8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0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44781F85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4F5DFE31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63ED8593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6" w:type="pct"/>
            <w:gridSpan w:val="2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2A2A4832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</w:tr>
      <w:tr w:rsidR="003D5737" w:rsidRPr="00972EB4" w14:paraId="144821BE" w14:textId="77777777" w:rsidTr="009F7FAE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8"/>
            <w:tcBorders>
              <w:right w:val="none" w:sz="0" w:space="0" w:color="auto"/>
            </w:tcBorders>
            <w:shd w:val="clear" w:color="auto" w:fill="0070C0"/>
            <w:vAlign w:val="center"/>
          </w:tcPr>
          <w:p w14:paraId="1FE44C19" w14:textId="4689B2D1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  <w:r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color w:val="FFFFFF" w:themeColor="background1"/>
                <w:sz w:val="16"/>
                <w:szCs w:val="16"/>
                <w:rtl/>
              </w:rPr>
              <w:t>الخطة التشغيلية لبرنامج ماجستير ..............................</w:t>
            </w:r>
          </w:p>
        </w:tc>
      </w:tr>
      <w:tr w:rsidR="003D5737" w:rsidRPr="00972EB4" w14:paraId="1FF84DB6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gridSpan w:val="2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98CB"/>
            <w:vAlign w:val="center"/>
          </w:tcPr>
          <w:p w14:paraId="6BC0FB6F" w14:textId="386A3CE0" w:rsidR="003D5737" w:rsidRPr="008E6B66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12797E">
              <w:rPr>
                <w:rFonts w:ascii="Frutiger LT Arabic 55 Roman" w:eastAsia="Calibri" w:hAnsi="Frutiger LT Arabic 55 Roman" w:cs="Frutiger LT Arabic 55 Roman"/>
                <w:b w:val="0"/>
                <w:bCs w:val="0"/>
                <w:color w:val="FFFFFF" w:themeColor="background1"/>
                <w:sz w:val="16"/>
                <w:szCs w:val="16"/>
                <w:rtl/>
              </w:rPr>
              <w:t xml:space="preserve">أهداف </w:t>
            </w:r>
            <w:r w:rsidRPr="0012797E"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color w:val="FFFFFF" w:themeColor="background1"/>
                <w:sz w:val="16"/>
                <w:szCs w:val="16"/>
                <w:rtl/>
              </w:rPr>
              <w:t xml:space="preserve">البرنامج </w:t>
            </w:r>
            <w:r w:rsidRPr="0012797E">
              <w:rPr>
                <w:rFonts w:ascii="Frutiger LT Arabic 55 Roman" w:eastAsia="Calibri" w:hAnsi="Frutiger LT Arabic 55 Roman" w:cs="Frutiger LT Arabic 55 Roman"/>
                <w:b w:val="0"/>
                <w:bCs w:val="0"/>
                <w:color w:val="FFFFFF" w:themeColor="background1"/>
                <w:sz w:val="16"/>
                <w:szCs w:val="16"/>
              </w:rPr>
              <w:t>*</w:t>
            </w:r>
            <w:r w:rsidR="009F338D"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color w:val="FFFFFF" w:themeColor="background1"/>
                <w:sz w:val="16"/>
                <w:szCs w:val="16"/>
                <w:rtl/>
              </w:rPr>
              <w:t>*</w:t>
            </w:r>
          </w:p>
        </w:tc>
        <w:tc>
          <w:tcPr>
            <w:tcW w:w="466" w:type="pct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9498CB"/>
            <w:vAlign w:val="center"/>
          </w:tcPr>
          <w:p w14:paraId="657AD220" w14:textId="643ADB04" w:rsidR="003D5737" w:rsidRPr="00193A1B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12797E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المبادرة / المشروع</w:t>
            </w:r>
          </w:p>
        </w:tc>
        <w:tc>
          <w:tcPr>
            <w:tcW w:w="957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9498CB"/>
            <w:vAlign w:val="center"/>
          </w:tcPr>
          <w:p w14:paraId="33DBF8C2" w14:textId="40F11F97" w:rsidR="003D5737" w:rsidRPr="00D230F4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12797E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الخطوات/الإجراءات التنفيذية</w:t>
            </w:r>
          </w:p>
        </w:tc>
        <w:tc>
          <w:tcPr>
            <w:tcW w:w="965" w:type="pct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9498CB"/>
            <w:vAlign w:val="center"/>
          </w:tcPr>
          <w:p w14:paraId="5432B6C0" w14:textId="43556972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الإطار الزمني</w:t>
            </w:r>
          </w:p>
        </w:tc>
        <w:tc>
          <w:tcPr>
            <w:tcW w:w="407" w:type="pct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9498CB"/>
            <w:vAlign w:val="center"/>
          </w:tcPr>
          <w:p w14:paraId="3899BA11" w14:textId="3D6A65D2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مسئولية التنفيذ</w:t>
            </w:r>
          </w:p>
        </w:tc>
        <w:tc>
          <w:tcPr>
            <w:tcW w:w="508" w:type="pct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9498CB"/>
            <w:vAlign w:val="center"/>
          </w:tcPr>
          <w:p w14:paraId="7C84019A" w14:textId="35D10C6C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مؤشرات الأداء</w:t>
            </w:r>
          </w:p>
        </w:tc>
        <w:tc>
          <w:tcPr>
            <w:tcW w:w="457" w:type="pct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9498CB"/>
            <w:vAlign w:val="center"/>
          </w:tcPr>
          <w:p w14:paraId="6F3E7292" w14:textId="2FD64AA0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المستهدف</w:t>
            </w:r>
          </w:p>
        </w:tc>
        <w:tc>
          <w:tcPr>
            <w:tcW w:w="456" w:type="pct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9498CB"/>
            <w:vAlign w:val="center"/>
          </w:tcPr>
          <w:p w14:paraId="49BE2E05" w14:textId="4AF9A93A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ملاحظات</w:t>
            </w:r>
          </w:p>
        </w:tc>
      </w:tr>
      <w:tr w:rsidR="003D5737" w:rsidRPr="00972EB4" w14:paraId="0FAF789E" w14:textId="77777777" w:rsidTr="009F7FAE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gridSpan w:val="2"/>
            <w:vMerge/>
            <w:tcBorders>
              <w:right w:val="none" w:sz="0" w:space="0" w:color="auto"/>
            </w:tcBorders>
            <w:shd w:val="clear" w:color="auto" w:fill="9498CB"/>
            <w:vAlign w:val="center"/>
          </w:tcPr>
          <w:p w14:paraId="60B38F56" w14:textId="77777777" w:rsidR="003D5737" w:rsidRPr="0012797E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66" w:type="pct"/>
            <w:gridSpan w:val="2"/>
            <w:vMerge/>
            <w:shd w:val="clear" w:color="auto" w:fill="9498CB"/>
            <w:vAlign w:val="center"/>
          </w:tcPr>
          <w:p w14:paraId="638EBE8A" w14:textId="77777777" w:rsidR="003D5737" w:rsidRPr="0012797E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957" w:type="pct"/>
            <w:vMerge/>
            <w:shd w:val="clear" w:color="auto" w:fill="9498CB"/>
            <w:vAlign w:val="center"/>
          </w:tcPr>
          <w:p w14:paraId="7630AE56" w14:textId="77777777" w:rsidR="003D5737" w:rsidRPr="0012797E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7" w:type="pct"/>
            <w:gridSpan w:val="2"/>
            <w:shd w:val="clear" w:color="auto" w:fill="9498CB"/>
            <w:vAlign w:val="center"/>
          </w:tcPr>
          <w:p w14:paraId="449D2343" w14:textId="6E307FCA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تاريخ البدء</w:t>
            </w:r>
          </w:p>
        </w:tc>
        <w:tc>
          <w:tcPr>
            <w:tcW w:w="508" w:type="pct"/>
            <w:gridSpan w:val="3"/>
            <w:shd w:val="clear" w:color="auto" w:fill="9498CB"/>
            <w:vAlign w:val="center"/>
          </w:tcPr>
          <w:p w14:paraId="5B5E8B25" w14:textId="55A36596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  <w:r w:rsidRPr="0078542D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تاريخ الانتهاء المتوقع</w:t>
            </w:r>
          </w:p>
        </w:tc>
        <w:tc>
          <w:tcPr>
            <w:tcW w:w="407" w:type="pct"/>
            <w:gridSpan w:val="2"/>
            <w:vMerge/>
            <w:shd w:val="clear" w:color="auto" w:fill="9498CB"/>
            <w:vAlign w:val="center"/>
          </w:tcPr>
          <w:p w14:paraId="550CE10F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2"/>
            <w:vMerge/>
            <w:shd w:val="clear" w:color="auto" w:fill="9498CB"/>
            <w:vAlign w:val="center"/>
          </w:tcPr>
          <w:p w14:paraId="6A22D563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7" w:type="pct"/>
            <w:gridSpan w:val="2"/>
            <w:vMerge/>
            <w:shd w:val="clear" w:color="auto" w:fill="9498CB"/>
            <w:vAlign w:val="center"/>
          </w:tcPr>
          <w:p w14:paraId="5561281B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6" w:type="pct"/>
            <w:gridSpan w:val="2"/>
            <w:vMerge/>
            <w:shd w:val="clear" w:color="auto" w:fill="9498CB"/>
            <w:vAlign w:val="center"/>
          </w:tcPr>
          <w:p w14:paraId="0B4C784A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</w:tr>
      <w:tr w:rsidR="003D5737" w:rsidRPr="00972EB4" w14:paraId="4C8ED41D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gridSpan w:val="2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8E8E8" w:themeFill="background2"/>
            <w:vAlign w:val="center"/>
          </w:tcPr>
          <w:p w14:paraId="15A16496" w14:textId="77777777" w:rsidR="003D5737" w:rsidRPr="008E6B66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6" w:type="pct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6B9C8C61" w14:textId="77777777" w:rsidR="003D5737" w:rsidRPr="00193A1B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57" w:type="pct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6FC266C9" w14:textId="0988D87A" w:rsidR="003D5737" w:rsidRPr="00D230F4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>
              <w:rPr>
                <w:rFonts w:ascii="Frutiger LT Arabic 55 Roman" w:eastAsia="Calibri" w:hAnsi="Frutiger LT Arabic 55 Roman" w:cs="Frutiger LT Arabic 55 Roman"/>
                <w:sz w:val="16"/>
                <w:szCs w:val="16"/>
              </w:rPr>
              <w:t>1</w:t>
            </w: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-</w:t>
            </w:r>
          </w:p>
        </w:tc>
        <w:tc>
          <w:tcPr>
            <w:tcW w:w="45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0FEE2F79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3F9FF193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0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76036C37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7C5B75AF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5BBEB694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6" w:type="pct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3E6F3D48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</w:tr>
      <w:tr w:rsidR="003D5737" w:rsidRPr="00972EB4" w14:paraId="78A56C19" w14:textId="77777777" w:rsidTr="009F7FAE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gridSpan w:val="2"/>
            <w:vMerge/>
            <w:tcBorders>
              <w:right w:val="none" w:sz="0" w:space="0" w:color="auto"/>
            </w:tcBorders>
            <w:shd w:val="clear" w:color="auto" w:fill="E8E8E8" w:themeFill="background2"/>
            <w:vAlign w:val="center"/>
          </w:tcPr>
          <w:p w14:paraId="6C6D05F5" w14:textId="77777777" w:rsidR="003D5737" w:rsidRPr="008E6B66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6" w:type="pct"/>
            <w:gridSpan w:val="2"/>
            <w:vMerge/>
            <w:shd w:val="clear" w:color="auto" w:fill="E8E8E8" w:themeFill="background2"/>
            <w:vAlign w:val="center"/>
          </w:tcPr>
          <w:p w14:paraId="2D8A6CA2" w14:textId="77777777" w:rsidR="003D5737" w:rsidRPr="00193A1B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57" w:type="pct"/>
            <w:shd w:val="clear" w:color="auto" w:fill="E8E8E8" w:themeFill="background2"/>
            <w:vAlign w:val="center"/>
          </w:tcPr>
          <w:p w14:paraId="32765A98" w14:textId="61E573CB" w:rsidR="003D5737" w:rsidRPr="00D230F4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2-</w:t>
            </w:r>
          </w:p>
        </w:tc>
        <w:tc>
          <w:tcPr>
            <w:tcW w:w="457" w:type="pct"/>
            <w:gridSpan w:val="2"/>
            <w:shd w:val="clear" w:color="auto" w:fill="E8E8E8" w:themeFill="background2"/>
            <w:vAlign w:val="center"/>
          </w:tcPr>
          <w:p w14:paraId="017E4799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3"/>
            <w:shd w:val="clear" w:color="auto" w:fill="E8E8E8" w:themeFill="background2"/>
            <w:vAlign w:val="center"/>
          </w:tcPr>
          <w:p w14:paraId="648D6BE8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07" w:type="pct"/>
            <w:gridSpan w:val="2"/>
            <w:shd w:val="clear" w:color="auto" w:fill="E8E8E8" w:themeFill="background2"/>
            <w:vAlign w:val="center"/>
          </w:tcPr>
          <w:p w14:paraId="20718D62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2"/>
            <w:shd w:val="clear" w:color="auto" w:fill="E8E8E8" w:themeFill="background2"/>
            <w:vAlign w:val="center"/>
          </w:tcPr>
          <w:p w14:paraId="3F49AF56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7" w:type="pct"/>
            <w:gridSpan w:val="2"/>
            <w:shd w:val="clear" w:color="auto" w:fill="E8E8E8" w:themeFill="background2"/>
            <w:vAlign w:val="center"/>
          </w:tcPr>
          <w:p w14:paraId="08D83BB4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6" w:type="pct"/>
            <w:gridSpan w:val="2"/>
            <w:vMerge/>
            <w:shd w:val="clear" w:color="auto" w:fill="E8E8E8" w:themeFill="background2"/>
            <w:vAlign w:val="center"/>
          </w:tcPr>
          <w:p w14:paraId="6A772A7A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</w:tr>
      <w:tr w:rsidR="003D5737" w:rsidRPr="00972EB4" w14:paraId="2F00FDEA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gridSpan w:val="2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8E8E8" w:themeFill="background2"/>
            <w:vAlign w:val="center"/>
          </w:tcPr>
          <w:p w14:paraId="3D76CB34" w14:textId="77777777" w:rsidR="003D5737" w:rsidRPr="008E6B66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6" w:type="pct"/>
            <w:gridSpan w:val="2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115E5319" w14:textId="77777777" w:rsidR="003D5737" w:rsidRPr="00193A1B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57" w:type="pct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6AA6AB50" w14:textId="3A982AC8" w:rsidR="003D5737" w:rsidRPr="00D230F4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3-</w:t>
            </w:r>
          </w:p>
        </w:tc>
        <w:tc>
          <w:tcPr>
            <w:tcW w:w="45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170715F9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05E2B93E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0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65E93372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3E6797E5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273B1338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6" w:type="pct"/>
            <w:gridSpan w:val="2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E8E8E8" w:themeFill="background2"/>
            <w:vAlign w:val="center"/>
          </w:tcPr>
          <w:p w14:paraId="205D1BD2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</w:tr>
      <w:tr w:rsidR="003D5737" w:rsidRPr="00972EB4" w14:paraId="7139C393" w14:textId="77777777" w:rsidTr="009F7FAE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gridSpan w:val="2"/>
            <w:vMerge w:val="restart"/>
            <w:tcBorders>
              <w:right w:val="none" w:sz="0" w:space="0" w:color="auto"/>
            </w:tcBorders>
            <w:shd w:val="clear" w:color="auto" w:fill="D1D1D1" w:themeFill="background2" w:themeFillShade="E6"/>
            <w:vAlign w:val="center"/>
          </w:tcPr>
          <w:p w14:paraId="49450E64" w14:textId="77777777" w:rsidR="003D5737" w:rsidRPr="008E6B66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6" w:type="pct"/>
            <w:gridSpan w:val="2"/>
            <w:vMerge w:val="restart"/>
            <w:shd w:val="clear" w:color="auto" w:fill="D1D1D1" w:themeFill="background2" w:themeFillShade="E6"/>
            <w:vAlign w:val="center"/>
          </w:tcPr>
          <w:p w14:paraId="7945F528" w14:textId="77777777" w:rsidR="003D5737" w:rsidRPr="00193A1B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57" w:type="pct"/>
            <w:shd w:val="clear" w:color="auto" w:fill="D1D1D1" w:themeFill="background2" w:themeFillShade="E6"/>
            <w:vAlign w:val="center"/>
          </w:tcPr>
          <w:p w14:paraId="0BDAEFC7" w14:textId="7AAE140B" w:rsidR="003D5737" w:rsidRPr="00D230F4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>
              <w:rPr>
                <w:rFonts w:ascii="Frutiger LT Arabic 55 Roman" w:eastAsia="Calibri" w:hAnsi="Frutiger LT Arabic 55 Roman" w:cs="Frutiger LT Arabic 55 Roman"/>
                <w:sz w:val="16"/>
                <w:szCs w:val="16"/>
              </w:rPr>
              <w:t>1</w:t>
            </w: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-</w:t>
            </w:r>
          </w:p>
        </w:tc>
        <w:tc>
          <w:tcPr>
            <w:tcW w:w="457" w:type="pct"/>
            <w:gridSpan w:val="2"/>
            <w:shd w:val="clear" w:color="auto" w:fill="D1D1D1" w:themeFill="background2" w:themeFillShade="E6"/>
            <w:vAlign w:val="center"/>
          </w:tcPr>
          <w:p w14:paraId="692D5C83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3"/>
            <w:shd w:val="clear" w:color="auto" w:fill="D1D1D1" w:themeFill="background2" w:themeFillShade="E6"/>
            <w:vAlign w:val="center"/>
          </w:tcPr>
          <w:p w14:paraId="0C4308C7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07" w:type="pct"/>
            <w:gridSpan w:val="2"/>
            <w:shd w:val="clear" w:color="auto" w:fill="D1D1D1" w:themeFill="background2" w:themeFillShade="E6"/>
            <w:vAlign w:val="center"/>
          </w:tcPr>
          <w:p w14:paraId="02B45F16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2"/>
            <w:shd w:val="clear" w:color="auto" w:fill="D1D1D1" w:themeFill="background2" w:themeFillShade="E6"/>
            <w:vAlign w:val="center"/>
          </w:tcPr>
          <w:p w14:paraId="5CB08996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7" w:type="pct"/>
            <w:gridSpan w:val="2"/>
            <w:shd w:val="clear" w:color="auto" w:fill="D1D1D1" w:themeFill="background2" w:themeFillShade="E6"/>
            <w:vAlign w:val="center"/>
          </w:tcPr>
          <w:p w14:paraId="7B9B1AFB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6" w:type="pct"/>
            <w:gridSpan w:val="2"/>
            <w:vMerge w:val="restart"/>
            <w:shd w:val="clear" w:color="auto" w:fill="D1D1D1" w:themeFill="background2" w:themeFillShade="E6"/>
            <w:vAlign w:val="center"/>
          </w:tcPr>
          <w:p w14:paraId="0866F7B6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</w:tr>
      <w:tr w:rsidR="003D5737" w:rsidRPr="00972EB4" w14:paraId="665E7AA3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gridSpan w:val="2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1D1D1" w:themeFill="background2" w:themeFillShade="E6"/>
            <w:vAlign w:val="center"/>
          </w:tcPr>
          <w:p w14:paraId="19647E9D" w14:textId="77777777" w:rsidR="003D5737" w:rsidRPr="008E6B66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6" w:type="pct"/>
            <w:gridSpan w:val="2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3F5A1424" w14:textId="77777777" w:rsidR="003D5737" w:rsidRPr="00193A1B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57" w:type="pct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7DC39160" w14:textId="0343DE97" w:rsidR="003D5737" w:rsidRPr="00D230F4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2-</w:t>
            </w:r>
          </w:p>
        </w:tc>
        <w:tc>
          <w:tcPr>
            <w:tcW w:w="45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52AD0A15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5368AB5C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0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7182B931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3F0785A9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1E9F7DC9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6" w:type="pct"/>
            <w:gridSpan w:val="2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D1D1D1" w:themeFill="background2" w:themeFillShade="E6"/>
            <w:vAlign w:val="center"/>
          </w:tcPr>
          <w:p w14:paraId="67A9563E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</w:tr>
      <w:tr w:rsidR="003D5737" w:rsidRPr="00972EB4" w14:paraId="35E24A08" w14:textId="77777777" w:rsidTr="009F7FAE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gridSpan w:val="2"/>
            <w:vMerge/>
            <w:tcBorders>
              <w:right w:val="none" w:sz="0" w:space="0" w:color="auto"/>
            </w:tcBorders>
            <w:shd w:val="clear" w:color="auto" w:fill="D1D1D1" w:themeFill="background2" w:themeFillShade="E6"/>
            <w:vAlign w:val="center"/>
          </w:tcPr>
          <w:p w14:paraId="2436D23B" w14:textId="77777777" w:rsidR="003D5737" w:rsidRPr="008E6B66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466" w:type="pct"/>
            <w:gridSpan w:val="2"/>
            <w:vMerge/>
            <w:shd w:val="clear" w:color="auto" w:fill="D1D1D1" w:themeFill="background2" w:themeFillShade="E6"/>
            <w:vAlign w:val="center"/>
          </w:tcPr>
          <w:p w14:paraId="662BF0B5" w14:textId="77777777" w:rsidR="003D5737" w:rsidRPr="00193A1B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  <w:tc>
          <w:tcPr>
            <w:tcW w:w="957" w:type="pct"/>
            <w:shd w:val="clear" w:color="auto" w:fill="D1D1D1" w:themeFill="background2" w:themeFillShade="E6"/>
            <w:vAlign w:val="center"/>
          </w:tcPr>
          <w:p w14:paraId="3EBE3056" w14:textId="5DBEEC3E" w:rsidR="003D5737" w:rsidRPr="00D230F4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3-</w:t>
            </w:r>
          </w:p>
        </w:tc>
        <w:tc>
          <w:tcPr>
            <w:tcW w:w="457" w:type="pct"/>
            <w:gridSpan w:val="2"/>
            <w:shd w:val="clear" w:color="auto" w:fill="D1D1D1" w:themeFill="background2" w:themeFillShade="E6"/>
            <w:vAlign w:val="center"/>
          </w:tcPr>
          <w:p w14:paraId="21513241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3"/>
            <w:shd w:val="clear" w:color="auto" w:fill="D1D1D1" w:themeFill="background2" w:themeFillShade="E6"/>
            <w:vAlign w:val="center"/>
          </w:tcPr>
          <w:p w14:paraId="4301A761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07" w:type="pct"/>
            <w:gridSpan w:val="2"/>
            <w:shd w:val="clear" w:color="auto" w:fill="D1D1D1" w:themeFill="background2" w:themeFillShade="E6"/>
            <w:vAlign w:val="center"/>
          </w:tcPr>
          <w:p w14:paraId="317EFDD2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508" w:type="pct"/>
            <w:gridSpan w:val="2"/>
            <w:shd w:val="clear" w:color="auto" w:fill="D1D1D1" w:themeFill="background2" w:themeFillShade="E6"/>
            <w:vAlign w:val="center"/>
          </w:tcPr>
          <w:p w14:paraId="6FDC2300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7" w:type="pct"/>
            <w:gridSpan w:val="2"/>
            <w:shd w:val="clear" w:color="auto" w:fill="D1D1D1" w:themeFill="background2" w:themeFillShade="E6"/>
            <w:vAlign w:val="center"/>
          </w:tcPr>
          <w:p w14:paraId="6B379C4D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456" w:type="pct"/>
            <w:gridSpan w:val="2"/>
            <w:vMerge/>
            <w:shd w:val="clear" w:color="auto" w:fill="D1D1D1" w:themeFill="background2" w:themeFillShade="E6"/>
            <w:vAlign w:val="center"/>
          </w:tcPr>
          <w:p w14:paraId="4F7425FD" w14:textId="77777777" w:rsidR="003D5737" w:rsidRPr="0078542D" w:rsidRDefault="003D5737" w:rsidP="003D5737">
            <w:pPr>
              <w:tabs>
                <w:tab w:val="left" w:pos="1227"/>
                <w:tab w:val="center" w:pos="6867"/>
              </w:tabs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color w:val="FFFFFF" w:themeColor="background1"/>
                <w:sz w:val="16"/>
                <w:szCs w:val="16"/>
                <w:rtl/>
              </w:rPr>
            </w:pPr>
          </w:p>
        </w:tc>
      </w:tr>
      <w:tr w:rsidR="003D5737" w:rsidRPr="00972EB4" w14:paraId="40180966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</w:tcPr>
          <w:p w14:paraId="16CC8BB3" w14:textId="068BE716" w:rsidR="003D5737" w:rsidRPr="00D230F4" w:rsidRDefault="003D5737" w:rsidP="003D5737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color w:val="FFFFFF" w:themeColor="background1"/>
                <w:sz w:val="16"/>
                <w:szCs w:val="16"/>
                <w:rtl/>
              </w:rPr>
              <w:t>اعتماد الخطة التشغيلية:</w:t>
            </w:r>
          </w:p>
        </w:tc>
      </w:tr>
      <w:tr w:rsidR="003D5737" w:rsidRPr="00972EB4" w14:paraId="2DA8AC58" w14:textId="77777777" w:rsidTr="009F7FAE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tcBorders>
              <w:right w:val="none" w:sz="0" w:space="0" w:color="auto"/>
            </w:tcBorders>
            <w:shd w:val="clear" w:color="auto" w:fill="83CAEB" w:themeFill="accent1" w:themeFillTint="66"/>
            <w:vAlign w:val="center"/>
          </w:tcPr>
          <w:p w14:paraId="13A51DD3" w14:textId="77777777" w:rsidR="003D5737" w:rsidRPr="00D230F4" w:rsidRDefault="003D5737" w:rsidP="003D5737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  <w:r w:rsidRPr="00D230F4">
              <w:rPr>
                <w:rFonts w:ascii="Frutiger LT Arabic 55 Roman" w:hAnsi="Frutiger LT Arabic 55 Roman" w:cs="Frutiger LT Arabic 55 Roman" w:hint="cs"/>
                <w:b w:val="0"/>
                <w:bCs w:val="0"/>
                <w:sz w:val="16"/>
                <w:szCs w:val="16"/>
                <w:rtl/>
              </w:rPr>
              <w:t>معد الخطة</w:t>
            </w:r>
          </w:p>
        </w:tc>
        <w:tc>
          <w:tcPr>
            <w:tcW w:w="2338" w:type="pct"/>
            <w:gridSpan w:val="8"/>
            <w:shd w:val="clear" w:color="auto" w:fill="C1E4F5" w:themeFill="accent1" w:themeFillTint="33"/>
            <w:vAlign w:val="center"/>
          </w:tcPr>
          <w:p w14:paraId="4075D1D6" w14:textId="41C479B9" w:rsidR="003D5737" w:rsidRPr="00D230F4" w:rsidRDefault="003D5737" w:rsidP="003D5737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الاسم: ......................................</w:t>
            </w:r>
          </w:p>
        </w:tc>
        <w:tc>
          <w:tcPr>
            <w:tcW w:w="1891" w:type="pct"/>
            <w:gridSpan w:val="9"/>
            <w:shd w:val="clear" w:color="auto" w:fill="C1E4F5" w:themeFill="accent1" w:themeFillTint="33"/>
            <w:vAlign w:val="center"/>
          </w:tcPr>
          <w:p w14:paraId="02FFE2B3" w14:textId="297E8C2B" w:rsidR="003D5737" w:rsidRPr="00D230F4" w:rsidRDefault="003D5737" w:rsidP="003D5737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التوقيع: ......................................</w:t>
            </w:r>
          </w:p>
        </w:tc>
      </w:tr>
      <w:tr w:rsidR="003D5737" w:rsidRPr="00972EB4" w14:paraId="7DE927BF" w14:textId="77777777" w:rsidTr="009F7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3CAEB" w:themeFill="accent1" w:themeFillTint="66"/>
            <w:vAlign w:val="center"/>
          </w:tcPr>
          <w:p w14:paraId="3AE8721B" w14:textId="0C8DFA3D" w:rsidR="003D5737" w:rsidRPr="00D230F4" w:rsidRDefault="003D5737" w:rsidP="003D5737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sz w:val="16"/>
                <w:szCs w:val="16"/>
                <w:rtl/>
              </w:rPr>
              <w:t>عميد الكلية</w:t>
            </w:r>
          </w:p>
        </w:tc>
        <w:tc>
          <w:tcPr>
            <w:tcW w:w="2338" w:type="pct"/>
            <w:gridSpan w:val="8"/>
            <w:tcBorders>
              <w:top w:val="none" w:sz="0" w:space="0" w:color="auto"/>
              <w:bottom w:val="none" w:sz="0" w:space="0" w:color="auto"/>
            </w:tcBorders>
            <w:shd w:val="clear" w:color="auto" w:fill="C1E4F5" w:themeFill="accent1" w:themeFillTint="33"/>
            <w:vAlign w:val="center"/>
          </w:tcPr>
          <w:p w14:paraId="026E40E4" w14:textId="76D41EEA" w:rsidR="003D5737" w:rsidRPr="00D230F4" w:rsidRDefault="003D5737" w:rsidP="003D5737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الاسم: ......................................</w:t>
            </w:r>
          </w:p>
        </w:tc>
        <w:tc>
          <w:tcPr>
            <w:tcW w:w="1891" w:type="pct"/>
            <w:gridSpan w:val="9"/>
            <w:tcBorders>
              <w:top w:val="none" w:sz="0" w:space="0" w:color="auto"/>
              <w:bottom w:val="none" w:sz="0" w:space="0" w:color="auto"/>
            </w:tcBorders>
            <w:shd w:val="clear" w:color="auto" w:fill="C1E4F5" w:themeFill="accent1" w:themeFillTint="33"/>
            <w:vAlign w:val="center"/>
          </w:tcPr>
          <w:p w14:paraId="5ABC1E74" w14:textId="42B2FA48" w:rsidR="003D5737" w:rsidRPr="00D230F4" w:rsidRDefault="003D5737" w:rsidP="003D5737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sz w:val="16"/>
                <w:szCs w:val="16"/>
                <w:rtl/>
              </w:rPr>
              <w:t>التوقيع: ......................................</w:t>
            </w:r>
          </w:p>
        </w:tc>
      </w:tr>
      <w:tr w:rsidR="003D5737" w:rsidRPr="00972EB4" w14:paraId="708D199F" w14:textId="77777777" w:rsidTr="009F7FAE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tcBorders>
              <w:right w:val="none" w:sz="0" w:space="0" w:color="auto"/>
            </w:tcBorders>
            <w:shd w:val="clear" w:color="auto" w:fill="83CAEB" w:themeFill="accent1" w:themeFillTint="66"/>
            <w:vAlign w:val="center"/>
          </w:tcPr>
          <w:p w14:paraId="74A6D8E6" w14:textId="77777777" w:rsidR="003D5737" w:rsidRPr="00D230F4" w:rsidRDefault="003D5737" w:rsidP="003D5737">
            <w:pPr>
              <w:bidi/>
              <w:spacing w:line="288" w:lineRule="auto"/>
              <w:jc w:val="center"/>
              <w:rPr>
                <w:rFonts w:ascii="Frutiger LT Arabic 55 Roman" w:eastAsia="Calibri" w:hAnsi="Frutiger LT Arabic 55 Roman" w:cs="Frutiger LT Arabic 55 Roman"/>
                <w:b w:val="0"/>
                <w:bCs w:val="0"/>
                <w:sz w:val="16"/>
                <w:szCs w:val="16"/>
                <w:rtl/>
              </w:rPr>
            </w:pPr>
            <w:r w:rsidRPr="00D230F4">
              <w:rPr>
                <w:rFonts w:ascii="Frutiger LT Arabic 55 Roman" w:eastAsia="Calibri" w:hAnsi="Frutiger LT Arabic 55 Roman" w:cs="Frutiger LT Arabic 55 Roman" w:hint="cs"/>
                <w:b w:val="0"/>
                <w:bCs w:val="0"/>
                <w:sz w:val="16"/>
                <w:szCs w:val="16"/>
                <w:rtl/>
              </w:rPr>
              <w:t>التاريخ</w:t>
            </w:r>
          </w:p>
        </w:tc>
        <w:tc>
          <w:tcPr>
            <w:tcW w:w="4229" w:type="pct"/>
            <w:gridSpan w:val="17"/>
            <w:shd w:val="clear" w:color="auto" w:fill="C1E4F5" w:themeFill="accent1" w:themeFillTint="33"/>
            <w:vAlign w:val="center"/>
          </w:tcPr>
          <w:p w14:paraId="3FDBDBD4" w14:textId="77777777" w:rsidR="003D5737" w:rsidRPr="00D230F4" w:rsidRDefault="003D5737" w:rsidP="003D573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55 Roman" w:eastAsia="Calibri" w:hAnsi="Frutiger LT Arabic 55 Roman" w:cs="Frutiger LT Arabic 55 Roman"/>
                <w:sz w:val="16"/>
                <w:szCs w:val="16"/>
                <w:rtl/>
              </w:rPr>
            </w:pPr>
          </w:p>
        </w:tc>
      </w:tr>
    </w:tbl>
    <w:p w14:paraId="20B9A888" w14:textId="541C58F6" w:rsidR="009F338D" w:rsidRDefault="009F338D" w:rsidP="00545DE8">
      <w:pPr>
        <w:bidi/>
        <w:rPr>
          <w:rFonts w:ascii="Frutiger LT Arabic 55 Roman" w:hAnsi="Frutiger LT Arabic 55 Roman" w:cs="Frutiger LT Arabic 55 Roman"/>
          <w:sz w:val="18"/>
          <w:szCs w:val="18"/>
          <w:rtl/>
        </w:rPr>
      </w:pPr>
      <w:r w:rsidRPr="0FAA4512">
        <w:rPr>
          <w:rFonts w:ascii="Frutiger LT Arabic 55 Roman" w:hAnsi="Frutiger LT Arabic 55 Roman" w:cs="Frutiger LT Arabic 55 Roman"/>
          <w:sz w:val="18"/>
          <w:szCs w:val="18"/>
          <w:rtl/>
        </w:rPr>
        <w:t>* يفضل استخدام مؤشرات أداء الخطة الاستراتيجية في الرابط</w:t>
      </w:r>
      <w:r w:rsidR="00545DE8">
        <w:rPr>
          <w:rFonts w:ascii="Frutiger LT Arabic 55 Roman" w:hAnsi="Frutiger LT Arabic 55 Roman" w:cs="Frutiger LT Arabic 55 Roman" w:hint="cs"/>
          <w:color w:val="156082" w:themeColor="accent1"/>
          <w:sz w:val="18"/>
          <w:szCs w:val="18"/>
          <w:u w:val="single"/>
          <w:rtl/>
        </w:rPr>
        <w:t xml:space="preserve"> </w:t>
      </w:r>
      <w:hyperlink r:id="rId8" w:history="1">
        <w:r w:rsidR="00545DE8" w:rsidRPr="00545DE8">
          <w:rPr>
            <w:rStyle w:val="Hyperlink"/>
            <w:rFonts w:ascii="Frutiger LT Arabic 55 Roman" w:hAnsi="Frutiger LT Arabic 55 Roman" w:cs="Frutiger LT Arabic 55 Roman"/>
            <w:sz w:val="18"/>
            <w:szCs w:val="18"/>
            <w:rtl/>
          </w:rPr>
          <w:t>أهداف الجامعة الاستراتيجية ومؤشرات الأداء</w:t>
        </w:r>
      </w:hyperlink>
      <w:r w:rsidR="00545DE8">
        <w:rPr>
          <w:rFonts w:ascii="Frutiger LT Arabic 55 Roman" w:hAnsi="Frutiger LT Arabic 55 Roman" w:cs="Frutiger LT Arabic 55 Roman"/>
          <w:sz w:val="18"/>
          <w:szCs w:val="18"/>
          <w:rtl/>
        </w:rPr>
        <w:t xml:space="preserve"> </w:t>
      </w:r>
    </w:p>
    <w:p w14:paraId="60E16BBC" w14:textId="0B5FF48A" w:rsidR="003D5737" w:rsidRPr="00972EB4" w:rsidRDefault="003D5737" w:rsidP="009F338D">
      <w:pPr>
        <w:bidi/>
        <w:rPr>
          <w:rFonts w:ascii="Frutiger LT Arabic 55 Roman" w:hAnsi="Frutiger LT Arabic 55 Roman" w:cs="Frutiger LT Arabic 55 Roman"/>
          <w:sz w:val="18"/>
          <w:szCs w:val="18"/>
          <w:rtl/>
        </w:rPr>
      </w:pPr>
      <w:r w:rsidRPr="00972EB4">
        <w:rPr>
          <w:rFonts w:ascii="Frutiger LT Arabic 55 Roman" w:hAnsi="Frutiger LT Arabic 55 Roman" w:cs="Frutiger LT Arabic 55 Roman" w:hint="cs"/>
          <w:sz w:val="18"/>
          <w:szCs w:val="18"/>
          <w:rtl/>
        </w:rPr>
        <w:t>*</w:t>
      </w:r>
      <w:r w:rsidR="009F338D">
        <w:rPr>
          <w:rFonts w:ascii="Frutiger LT Arabic 55 Roman" w:hAnsi="Frutiger LT Arabic 55 Roman" w:cs="Frutiger LT Arabic 55 Roman" w:hint="cs"/>
          <w:sz w:val="18"/>
          <w:szCs w:val="18"/>
          <w:rtl/>
        </w:rPr>
        <w:t>*</w:t>
      </w:r>
      <w:r w:rsidRPr="00972EB4">
        <w:rPr>
          <w:rFonts w:ascii="Frutiger LT Arabic 55 Roman" w:hAnsi="Frutiger LT Arabic 55 Roman" w:cs="Frutiger LT Arabic 55 Roman" w:hint="cs"/>
          <w:sz w:val="18"/>
          <w:szCs w:val="18"/>
          <w:rtl/>
        </w:rPr>
        <w:t xml:space="preserve"> </w:t>
      </w:r>
      <w:r>
        <w:rPr>
          <w:rFonts w:ascii="Frutiger LT Arabic 55 Roman" w:hAnsi="Frutiger LT Arabic 55 Roman" w:cs="Frutiger LT Arabic 55 Roman" w:hint="cs"/>
          <w:sz w:val="18"/>
          <w:szCs w:val="18"/>
          <w:rtl/>
        </w:rPr>
        <w:t>أهداف البرنامج تكون مطابقة للأهداف في توصيف البرنامج</w:t>
      </w:r>
    </w:p>
    <w:p w14:paraId="701CDF25" w14:textId="77777777" w:rsidR="0078542D" w:rsidRPr="00E36E5C" w:rsidRDefault="0078542D" w:rsidP="003D5737">
      <w:pPr>
        <w:bidi/>
        <w:jc w:val="center"/>
      </w:pPr>
    </w:p>
    <w:p w14:paraId="12B12BE1" w14:textId="77777777" w:rsidR="0078542D" w:rsidRDefault="0078542D" w:rsidP="003D5737">
      <w:pPr>
        <w:bidi/>
        <w:jc w:val="center"/>
        <w:rPr>
          <w:rFonts w:ascii="Frutiger LT Arabic 55 Roman" w:hAnsi="Frutiger LT Arabic 55 Roman" w:cs="Frutiger LT Arabic 55 Roman"/>
          <w:rtl/>
        </w:rPr>
      </w:pPr>
    </w:p>
    <w:p w14:paraId="2559BE57" w14:textId="77777777" w:rsidR="0078542D" w:rsidRDefault="0078542D" w:rsidP="003D5737">
      <w:pPr>
        <w:bidi/>
        <w:jc w:val="center"/>
        <w:rPr>
          <w:rFonts w:ascii="Frutiger LT Arabic 55 Roman" w:hAnsi="Frutiger LT Arabic 55 Roman" w:cs="Frutiger LT Arabic 55 Roman"/>
          <w:rtl/>
        </w:rPr>
      </w:pPr>
    </w:p>
    <w:p w14:paraId="1EFCAE3B" w14:textId="77777777" w:rsidR="0078542D" w:rsidRDefault="0078542D" w:rsidP="003D5737">
      <w:pPr>
        <w:bidi/>
        <w:jc w:val="center"/>
        <w:rPr>
          <w:rFonts w:ascii="Frutiger LT Arabic 55 Roman" w:hAnsi="Frutiger LT Arabic 55 Roman" w:cs="Frutiger LT Arabic 55 Roman"/>
          <w:rtl/>
        </w:rPr>
      </w:pPr>
    </w:p>
    <w:p w14:paraId="5959254C" w14:textId="77777777" w:rsidR="0078542D" w:rsidRDefault="0078542D" w:rsidP="003D5737">
      <w:pPr>
        <w:bidi/>
        <w:jc w:val="center"/>
        <w:rPr>
          <w:rFonts w:ascii="Frutiger LT Arabic 55 Roman" w:hAnsi="Frutiger LT Arabic 55 Roman" w:cs="Frutiger LT Arabic 55 Roman"/>
          <w:rtl/>
        </w:rPr>
      </w:pPr>
    </w:p>
    <w:p w14:paraId="1D85CC3F" w14:textId="77777777" w:rsidR="0078542D" w:rsidRDefault="0078542D" w:rsidP="003D5737">
      <w:pPr>
        <w:bidi/>
        <w:jc w:val="center"/>
        <w:rPr>
          <w:rFonts w:ascii="Frutiger LT Arabic 55 Roman" w:hAnsi="Frutiger LT Arabic 55 Roman" w:cs="Frutiger LT Arabic 55 Roman"/>
          <w:rtl/>
        </w:rPr>
      </w:pPr>
    </w:p>
    <w:p w14:paraId="5792C965" w14:textId="77777777" w:rsidR="0078542D" w:rsidRDefault="0078542D" w:rsidP="009F7FAE">
      <w:pPr>
        <w:bidi/>
        <w:rPr>
          <w:rFonts w:ascii="Frutiger LT Arabic 55 Roman" w:hAnsi="Frutiger LT Arabic 55 Roman" w:cs="Frutiger LT Arabic 55 Roman"/>
          <w:rtl/>
        </w:rPr>
      </w:pPr>
    </w:p>
    <w:sectPr w:rsidR="0078542D" w:rsidSect="008E6B66">
      <w:footerReference w:type="even" r:id="rId9"/>
      <w:footerReference w:type="default" r:id="rId10"/>
      <w:footerReference w:type="first" r:id="rId11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53A9C" w14:textId="77777777" w:rsidR="000932DE" w:rsidRDefault="000932DE" w:rsidP="006255A0">
      <w:pPr>
        <w:spacing w:after="0" w:line="240" w:lineRule="auto"/>
      </w:pPr>
      <w:r>
        <w:separator/>
      </w:r>
    </w:p>
  </w:endnote>
  <w:endnote w:type="continuationSeparator" w:id="0">
    <w:p w14:paraId="5673F039" w14:textId="77777777" w:rsidR="000932DE" w:rsidRDefault="000932DE" w:rsidP="0062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XtManalBLack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Frutiger LT Arabic 55 Roman">
    <w:panose1 w:val="01000000000000000000"/>
    <w:charset w:val="B2"/>
    <w:family w:val="auto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851E6" w14:textId="22D9BE90" w:rsidR="006255A0" w:rsidRDefault="006255A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706552" wp14:editId="089A12D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76960" cy="357505"/>
              <wp:effectExtent l="0" t="0" r="2540" b="0"/>
              <wp:wrapNone/>
              <wp:docPr id="856285307" name="Text Box 2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9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3CF04B" w14:textId="50DB2059" w:rsidR="006255A0" w:rsidRPr="006255A0" w:rsidRDefault="006255A0" w:rsidP="006255A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55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Restricted - </w:t>
                          </w:r>
                          <w:r w:rsidRPr="006255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مقيد</w:t>
                          </w:r>
                          <w:r w:rsidRPr="006255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065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 - مقيد " style="position:absolute;margin-left:0;margin-top:0;width:84.8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" filled="f" stroked="f">
              <v:textbox style="mso-fit-shape-to-text:t" inset="20pt,0,0,15pt">
                <w:txbxContent>
                  <w:p w14:paraId="243CF04B" w14:textId="50DB2059" w:rsidR="006255A0" w:rsidRPr="006255A0" w:rsidRDefault="006255A0" w:rsidP="006255A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55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Restricted - </w:t>
                    </w:r>
                    <w:r w:rsidRPr="006255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مقيد</w:t>
                    </w:r>
                    <w:r w:rsidRPr="006255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E1449" w14:textId="6F1A8B1B" w:rsidR="006255A0" w:rsidRDefault="006255A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8578F34" wp14:editId="4140DC4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76960" cy="357505"/>
              <wp:effectExtent l="0" t="0" r="2540" b="0"/>
              <wp:wrapNone/>
              <wp:docPr id="1650977501" name="Text Box 3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9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EE3FE9" w14:textId="29168505" w:rsidR="006255A0" w:rsidRPr="006255A0" w:rsidRDefault="006255A0" w:rsidP="006255A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55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Restricted - </w:t>
                          </w:r>
                          <w:r w:rsidRPr="006255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مقيد</w:t>
                          </w:r>
                          <w:r w:rsidRPr="006255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78F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 - مقيد " style="position:absolute;margin-left:0;margin-top:0;width:84.8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" filled="f" stroked="f">
              <v:textbox style="mso-fit-shape-to-text:t" inset="20pt,0,0,15pt">
                <w:txbxContent>
                  <w:p w14:paraId="22EE3FE9" w14:textId="29168505" w:rsidR="006255A0" w:rsidRPr="006255A0" w:rsidRDefault="006255A0" w:rsidP="006255A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55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Restricted - </w:t>
                    </w:r>
                    <w:r w:rsidRPr="006255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مقيد</w:t>
                    </w:r>
                    <w:r w:rsidRPr="006255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34722" w14:textId="79825663" w:rsidR="006255A0" w:rsidRDefault="006255A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38FD51" wp14:editId="77A12DB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76960" cy="357505"/>
              <wp:effectExtent l="0" t="0" r="2540" b="0"/>
              <wp:wrapNone/>
              <wp:docPr id="1668381629" name="Text Box 1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9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91AA99" w14:textId="1B4A7B56" w:rsidR="006255A0" w:rsidRPr="006255A0" w:rsidRDefault="006255A0" w:rsidP="006255A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55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Restricted - </w:t>
                          </w:r>
                          <w:r w:rsidRPr="006255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مقيد</w:t>
                          </w:r>
                          <w:r w:rsidRPr="006255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8FD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estricted - مقيد " style="position:absolute;margin-left:0;margin-top:0;width:84.8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" filled="f" stroked="f">
              <v:textbox style="mso-fit-shape-to-text:t" inset="20pt,0,0,15pt">
                <w:txbxContent>
                  <w:p w14:paraId="1C91AA99" w14:textId="1B4A7B56" w:rsidR="006255A0" w:rsidRPr="006255A0" w:rsidRDefault="006255A0" w:rsidP="006255A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55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Restricted - </w:t>
                    </w:r>
                    <w:r w:rsidRPr="006255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مقيد</w:t>
                    </w:r>
                    <w:r w:rsidRPr="006255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4217F" w14:textId="77777777" w:rsidR="000932DE" w:rsidRDefault="000932DE" w:rsidP="006255A0">
      <w:pPr>
        <w:spacing w:after="0" w:line="240" w:lineRule="auto"/>
      </w:pPr>
      <w:r>
        <w:separator/>
      </w:r>
    </w:p>
  </w:footnote>
  <w:footnote w:type="continuationSeparator" w:id="0">
    <w:p w14:paraId="1ECEB34C" w14:textId="77777777" w:rsidR="000932DE" w:rsidRDefault="000932DE" w:rsidP="00625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937A2"/>
    <w:multiLevelType w:val="hybridMultilevel"/>
    <w:tmpl w:val="C608CD12"/>
    <w:lvl w:ilvl="0" w:tplc="70D8A8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61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66"/>
    <w:rsid w:val="00010E67"/>
    <w:rsid w:val="000246AE"/>
    <w:rsid w:val="0004285A"/>
    <w:rsid w:val="00065739"/>
    <w:rsid w:val="00072D30"/>
    <w:rsid w:val="000815D9"/>
    <w:rsid w:val="000932DE"/>
    <w:rsid w:val="000E1B9F"/>
    <w:rsid w:val="000F07CC"/>
    <w:rsid w:val="00123FC8"/>
    <w:rsid w:val="0012797E"/>
    <w:rsid w:val="00176152"/>
    <w:rsid w:val="001C11BA"/>
    <w:rsid w:val="00241780"/>
    <w:rsid w:val="0026785B"/>
    <w:rsid w:val="0027152F"/>
    <w:rsid w:val="00273146"/>
    <w:rsid w:val="0027424A"/>
    <w:rsid w:val="002813D8"/>
    <w:rsid w:val="002E259E"/>
    <w:rsid w:val="002F4A15"/>
    <w:rsid w:val="003318DD"/>
    <w:rsid w:val="003C42E7"/>
    <w:rsid w:val="003D5737"/>
    <w:rsid w:val="00400304"/>
    <w:rsid w:val="00440252"/>
    <w:rsid w:val="00485DBB"/>
    <w:rsid w:val="004974ED"/>
    <w:rsid w:val="004C24EC"/>
    <w:rsid w:val="004D3ED0"/>
    <w:rsid w:val="00536D72"/>
    <w:rsid w:val="00545DE8"/>
    <w:rsid w:val="00546119"/>
    <w:rsid w:val="005F00C6"/>
    <w:rsid w:val="00605D06"/>
    <w:rsid w:val="006255A0"/>
    <w:rsid w:val="0062790B"/>
    <w:rsid w:val="0064628E"/>
    <w:rsid w:val="006D778D"/>
    <w:rsid w:val="006F19FF"/>
    <w:rsid w:val="0078389F"/>
    <w:rsid w:val="0078542D"/>
    <w:rsid w:val="007A59B9"/>
    <w:rsid w:val="007C2823"/>
    <w:rsid w:val="0083168C"/>
    <w:rsid w:val="00847A94"/>
    <w:rsid w:val="008561C9"/>
    <w:rsid w:val="0086455F"/>
    <w:rsid w:val="00892F29"/>
    <w:rsid w:val="008A765A"/>
    <w:rsid w:val="008B4C47"/>
    <w:rsid w:val="008E6B66"/>
    <w:rsid w:val="008F5239"/>
    <w:rsid w:val="009300F5"/>
    <w:rsid w:val="0098000B"/>
    <w:rsid w:val="00987AE3"/>
    <w:rsid w:val="009924D4"/>
    <w:rsid w:val="009A1C60"/>
    <w:rsid w:val="009D0E4F"/>
    <w:rsid w:val="009F338D"/>
    <w:rsid w:val="009F7FAE"/>
    <w:rsid w:val="00A32A83"/>
    <w:rsid w:val="00A56EE2"/>
    <w:rsid w:val="00A62963"/>
    <w:rsid w:val="00AE4E53"/>
    <w:rsid w:val="00AF3483"/>
    <w:rsid w:val="00B17033"/>
    <w:rsid w:val="00B245FF"/>
    <w:rsid w:val="00BF1EBE"/>
    <w:rsid w:val="00C0287B"/>
    <w:rsid w:val="00C23F7C"/>
    <w:rsid w:val="00C46716"/>
    <w:rsid w:val="00C50D16"/>
    <w:rsid w:val="00C77710"/>
    <w:rsid w:val="00C818C3"/>
    <w:rsid w:val="00C824AD"/>
    <w:rsid w:val="00C9049D"/>
    <w:rsid w:val="00CC6A02"/>
    <w:rsid w:val="00D22A3F"/>
    <w:rsid w:val="00D7555F"/>
    <w:rsid w:val="00DA4F00"/>
    <w:rsid w:val="00DE32DD"/>
    <w:rsid w:val="00DF7897"/>
    <w:rsid w:val="00E061F7"/>
    <w:rsid w:val="00E13070"/>
    <w:rsid w:val="00E35928"/>
    <w:rsid w:val="00E400E3"/>
    <w:rsid w:val="00E4549F"/>
    <w:rsid w:val="00E63E79"/>
    <w:rsid w:val="00E82CB1"/>
    <w:rsid w:val="00EB5AF6"/>
    <w:rsid w:val="00EC771B"/>
    <w:rsid w:val="00EF3F83"/>
    <w:rsid w:val="00EF5015"/>
    <w:rsid w:val="00F15EFF"/>
    <w:rsid w:val="00F51F8F"/>
    <w:rsid w:val="00FB6532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0B9D16"/>
  <w15:chartTrackingRefBased/>
  <w15:docId w15:val="{F1C22802-2E7F-D141-8A54-2DCB2463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B66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B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B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B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B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B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B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B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B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B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B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B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B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B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B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B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B66"/>
    <w:rPr>
      <w:b/>
      <w:bCs/>
      <w:smallCaps/>
      <w:color w:val="0F4761" w:themeColor="accent1" w:themeShade="BF"/>
      <w:spacing w:val="5"/>
    </w:rPr>
  </w:style>
  <w:style w:type="character" w:customStyle="1" w:styleId="a">
    <w:name w:val="عنوان بني"/>
    <w:uiPriority w:val="99"/>
    <w:rsid w:val="008E6B66"/>
    <w:rPr>
      <w:rFonts w:ascii="AXtManalBLack" w:hAnsi="AXtManalBLack" w:cs="AXtManalBLack"/>
      <w:color w:val="684C0F"/>
      <w:sz w:val="40"/>
      <w:szCs w:val="40"/>
    </w:rPr>
  </w:style>
  <w:style w:type="table" w:styleId="TableGrid">
    <w:name w:val="Table Grid"/>
    <w:basedOn w:val="TableNormal"/>
    <w:uiPriority w:val="39"/>
    <w:rsid w:val="008E6B66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11">
    <w:name w:val="List Table 3 - Accent 11"/>
    <w:basedOn w:val="TableNormal"/>
    <w:next w:val="TableNormal"/>
    <w:uiPriority w:val="48"/>
    <w:rsid w:val="008E6B66"/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004C4C"/>
        <w:left w:val="single" w:sz="4" w:space="0" w:color="004C4C"/>
        <w:bottom w:val="single" w:sz="4" w:space="0" w:color="004C4C"/>
        <w:right w:val="single" w:sz="4" w:space="0" w:color="004C4C"/>
      </w:tblBorders>
    </w:tblPr>
    <w:tblStylePr w:type="firstRow">
      <w:rPr>
        <w:b/>
        <w:bCs/>
        <w:color w:val="FFFFFF"/>
      </w:rPr>
      <w:tblPr/>
      <w:tcPr>
        <w:shd w:val="clear" w:color="auto" w:fill="004C4C"/>
      </w:tcPr>
    </w:tblStylePr>
    <w:tblStylePr w:type="lastRow">
      <w:rPr>
        <w:b/>
        <w:bCs/>
      </w:rPr>
      <w:tblPr/>
      <w:tcPr>
        <w:tcBorders>
          <w:top w:val="double" w:sz="4" w:space="0" w:color="004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4C4C"/>
          <w:right w:val="single" w:sz="4" w:space="0" w:color="004C4C"/>
        </w:tcBorders>
      </w:tcPr>
    </w:tblStylePr>
    <w:tblStylePr w:type="band1Horz">
      <w:tblPr/>
      <w:tcPr>
        <w:tcBorders>
          <w:top w:val="single" w:sz="4" w:space="0" w:color="004C4C"/>
          <w:bottom w:val="single" w:sz="4" w:space="0" w:color="004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4C"/>
          <w:left w:val="nil"/>
        </w:tcBorders>
      </w:tcPr>
    </w:tblStylePr>
    <w:tblStylePr w:type="swCell">
      <w:tblPr/>
      <w:tcPr>
        <w:tcBorders>
          <w:top w:val="double" w:sz="4" w:space="0" w:color="004C4C"/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625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5A0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545D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D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5DE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uedu-my.sharepoint.com/:f:/g/personal/ddq_seu_edu_sa/ElFO-zd89vdAnx3T4XZx3asBHE_rVSY3g-nh9wX4mfGkFg?e=eMsJ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uedu-my.sharepoint.com/:f:/g/personal/ddq_seu_edu_sa/ElFO-zd89vdAnx3T4XZx3asBHE_rVSY3g-nh9wX4mfGkFg?e=eMsJ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39</TotalTime>
  <Pages>4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Noura M. Aleisa</dc:creator>
  <cp:keywords/>
  <dc:description/>
  <cp:lastModifiedBy>Dr. Noura M. Aleisa</cp:lastModifiedBy>
  <cp:revision>5</cp:revision>
  <dcterms:created xsi:type="dcterms:W3CDTF">2024-05-28T11:46:00Z</dcterms:created>
  <dcterms:modified xsi:type="dcterms:W3CDTF">2024-09-02T08:59:00Z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63717bbd,3309e07b,6267eadd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Restricted - مقيد </vt:lpwstr>
  </property>
  <property fmtid="{D5CDD505-2E9C-101B-9397-08002B2CF9AE}" pid="5" name="MSIP_Label_b437834d-a884-421a-b14d-4e9522201396_Enabled">
    <vt:lpwstr>true</vt:lpwstr>
  </property>
  <property fmtid="{D5CDD505-2E9C-101B-9397-08002B2CF9AE}" pid="6" name="MSIP_Label_b437834d-a884-421a-b14d-4e9522201396_SetDate">
    <vt:lpwstr>2024-05-28T11:57:07Z</vt:lpwstr>
  </property>
  <property fmtid="{D5CDD505-2E9C-101B-9397-08002B2CF9AE}" pid="7" name="MSIP_Label_b437834d-a884-421a-b14d-4e9522201396_Method">
    <vt:lpwstr>Standard</vt:lpwstr>
  </property>
  <property fmtid="{D5CDD505-2E9C-101B-9397-08002B2CF9AE}" pid="8" name="MSIP_Label_b437834d-a884-421a-b14d-4e9522201396_Name">
    <vt:lpwstr>Data classification -not allowed</vt:lpwstr>
  </property>
  <property fmtid="{D5CDD505-2E9C-101B-9397-08002B2CF9AE}" pid="9" name="MSIP_Label_b437834d-a884-421a-b14d-4e9522201396_SiteId">
    <vt:lpwstr>1f00763a-1f87-473b-bba1-b6c746af03e4</vt:lpwstr>
  </property>
  <property fmtid="{D5CDD505-2E9C-101B-9397-08002B2CF9AE}" pid="10" name="MSIP_Label_b437834d-a884-421a-b14d-4e9522201396_ActionId">
    <vt:lpwstr>26421acb-95a6-4b7c-9e0e-02aac5b3ee5c</vt:lpwstr>
  </property>
  <property fmtid="{D5CDD505-2E9C-101B-9397-08002B2CF9AE}" pid="11" name="MSIP_Label_b437834d-a884-421a-b14d-4e9522201396_ContentBits">
    <vt:lpwstr>2</vt:lpwstr>
  </property>
</Properties>
</file>